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3" w:rsidRDefault="000C73D3" w:rsidP="00D60FD1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</w:p>
    <w:p w:rsidR="000C73D3" w:rsidRDefault="000C73D3" w:rsidP="00D60FD1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彩繪</w:t>
      </w:r>
      <w:r>
        <w:rPr>
          <w:rFonts w:ascii="新細明體" w:hAnsi="新細明體" w:hint="eastAsia"/>
          <w:sz w:val="48"/>
          <w:szCs w:val="48"/>
        </w:rPr>
        <w:t>．</w:t>
      </w:r>
      <w:r>
        <w:rPr>
          <w:rFonts w:ascii="標楷體" w:eastAsia="標楷體" w:hAnsi="標楷體" w:hint="eastAsia"/>
          <w:sz w:val="48"/>
          <w:szCs w:val="48"/>
        </w:rPr>
        <w:t>自我</w:t>
      </w:r>
      <w:r>
        <w:rPr>
          <w:rFonts w:ascii="新細明體" w:hAnsi="新細明體" w:hint="eastAsia"/>
          <w:sz w:val="48"/>
          <w:szCs w:val="48"/>
        </w:rPr>
        <w:t>．</w:t>
      </w:r>
      <w:r>
        <w:rPr>
          <w:rFonts w:ascii="標楷體" w:eastAsia="標楷體" w:hAnsi="標楷體" w:hint="eastAsia"/>
          <w:sz w:val="48"/>
          <w:szCs w:val="48"/>
        </w:rPr>
        <w:t>青春</w:t>
      </w:r>
    </w:p>
    <w:p w:rsidR="000C73D3" w:rsidRDefault="000C73D3" w:rsidP="009D7A3D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808</w:t>
      </w:r>
      <w:r>
        <w:rPr>
          <w:rFonts w:ascii="標楷體" w:eastAsia="標楷體" w:hAnsi="標楷體" w:cs="Arial Unicode MS" w:hint="eastAsia"/>
          <w:sz w:val="36"/>
          <w:szCs w:val="36"/>
        </w:rPr>
        <w:t>臧雨儂</w:t>
      </w:r>
    </w:p>
    <w:p w:rsidR="000C73D3" w:rsidRDefault="000C73D3" w:rsidP="00D60FD1">
      <w:pPr>
        <w:spacing w:afterLines="50"/>
        <w:rPr>
          <w:rFonts w:ascii="新細明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 </w:t>
      </w:r>
      <w:r>
        <w:rPr>
          <w:rFonts w:ascii="標楷體" w:eastAsia="標楷體" w:hAnsi="標楷體" w:cs="Arial Unicode MS" w:hint="eastAsia"/>
          <w:szCs w:val="24"/>
        </w:rPr>
        <w:t>一生一次的機運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天賦予我們珍貴的禮物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並將決定權留給大家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每個人生來個性相異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便以不同方式彩繪「它」</w:t>
      </w:r>
      <w:r>
        <w:rPr>
          <w:rFonts w:ascii="新細明體" w:hAnsi="新細明體" w:cs="Arial Unicode MS" w:hint="eastAsia"/>
          <w:szCs w:val="24"/>
        </w:rPr>
        <w:t>：</w:t>
      </w:r>
      <w:r>
        <w:rPr>
          <w:rFonts w:ascii="標楷體" w:eastAsia="標楷體" w:hAnsi="標楷體" w:cs="Arial Unicode MS" w:hint="eastAsia"/>
          <w:szCs w:val="24"/>
        </w:rPr>
        <w:t>也許緊握不放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以致處處汲汲營營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反而失去天的本意</w:t>
      </w:r>
      <w:r>
        <w:rPr>
          <w:rFonts w:ascii="新細明體" w:hAnsi="新細明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也許隨意散漫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以致它在瞬時消失殆盡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反而失去真正價值</w:t>
      </w:r>
      <w:r>
        <w:rPr>
          <w:rFonts w:ascii="新細明體" w:hAnsi="新細明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但有人適當拿捏分寸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讓它在不同方面大放異彩</w:t>
      </w:r>
      <w:r>
        <w:rPr>
          <w:rFonts w:ascii="新細明體" w:hAnsi="新細明體" w:cs="Arial Unicode MS" w:hint="eastAsia"/>
          <w:szCs w:val="24"/>
        </w:rPr>
        <w:t>、</w:t>
      </w:r>
      <w:r w:rsidRPr="00973E92">
        <w:rPr>
          <w:rFonts w:ascii="標楷體" w:eastAsia="標楷體" w:hAnsi="標楷體" w:cs="Arial Unicode MS" w:hint="eastAsia"/>
          <w:szCs w:val="24"/>
        </w:rPr>
        <w:t>釋</w:t>
      </w:r>
      <w:bookmarkStart w:id="0" w:name="_GoBack"/>
      <w:bookmarkEnd w:id="0"/>
      <w:r w:rsidRPr="00973E92">
        <w:rPr>
          <w:rFonts w:ascii="標楷體" w:eastAsia="標楷體" w:hAnsi="標楷體" w:cs="Arial Unicode MS" w:hint="eastAsia"/>
          <w:szCs w:val="24"/>
        </w:rPr>
        <w:t>放真諦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我們相信</w:t>
      </w:r>
      <w:r>
        <w:rPr>
          <w:rFonts w:ascii="標楷體" w:eastAsia="標楷體" w:hAnsi="Symbol" w:cs="Arial Unicode MS" w:hint="eastAsia"/>
          <w:szCs w:val="24"/>
        </w:rPr>
        <w:sym w:font="Symbol" w:char="F02D"/>
      </w:r>
      <w:r>
        <w:rPr>
          <w:rFonts w:ascii="標楷體" w:eastAsia="標楷體" w:hAnsi="標楷體" w:cs="Arial Unicode MS" w:hint="eastAsia"/>
          <w:szCs w:val="24"/>
        </w:rPr>
        <w:t>青春可創造風格迥異的人生道路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Pr="00973E92" w:rsidRDefault="000C73D3" w:rsidP="009D7A3D">
      <w:pPr>
        <w:rPr>
          <w:rFonts w:ascii="標楷體" w:eastAsia="標楷體" w:hAnsi="標楷體" w:cs="Arial Unicode MS"/>
          <w:szCs w:val="24"/>
        </w:rPr>
      </w:pPr>
      <w:r>
        <w:rPr>
          <w:rFonts w:ascii="新細明體" w:hAnsi="新細明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「青春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事件很熱血的事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」近來電影的一句台詞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使我們重新思索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認識青春的本意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我想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這只是單方面的形容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青春如藝術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彩繪結果是不同的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解析當代成功者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即是偶然發現自己的色系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配色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最終在單方面完成鉅作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反思其共通點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他們在青春的畫布上可說是捉住靈感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深入研擬後才能揮灑自如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邁上自己的路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但過於謹慎亦是喪失機運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「勇敢才是創造價值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發揮青春行動力的不二法門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」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這是母親在茶餘飯後的感慨嘆息心中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它那晚的每句話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可說是明鏡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使我看清楚自己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媽媽侃侃而談自己年輕時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沒有挖角到自己的夢想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因而錯失良機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她希望我和妹妹能及早接觸多元機會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希冀我們能訂好未來的青春畫布該如何下筆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睡前方才了解母親一直以來的鋪排是有用意的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而非壓力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某日瞥視報紙內容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不禁為當中社會事件嘆息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青少年鬥爭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不過是閒置青春的本質並錯誤扭曲罷了！坐在沙發上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隨著彈簧因重量的下沉帶動思緒脫離現在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檢視自己……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新細明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回歸自我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從小母親期望我找出自己的路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也造就現在的我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我認同把握此生唯一機會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邁開步伐勇健前行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為此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不停嘗試各種方面學習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小學時的我多以文類涉獵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寫文章及品味散文詩句就像寧靜的海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沉澱心靈於浩瀚文學是放鬆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為我的青春之畫附上了冷凍系的「文」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新細明體" w:cs="Arial Unicode MS"/>
          <w:szCs w:val="24"/>
        </w:rPr>
      </w:pPr>
      <w:r>
        <w:rPr>
          <w:rFonts w:ascii="新細明體" w:hAnsi="新細明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偶然際遇真的是開啟新道路的契機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中年級時因某些緣故而轉學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剛加入班上的同學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一切都是陌生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詢問一位同學的電話以便盡快熟悉狀況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沒想到不僅是日後的知心好友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更是往運動方面跨出嘗試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從此直到現在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射箭是我冷靜自己的訓練之一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因此結識這位女孩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原來她也也是射箭隊的一份子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國小畢業以前有幸接觸擊劍也是偶然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當然也曾試過多種運動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這段期間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種種皆如熱情的陽光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為我的青春之畫補上暖色系列的「動」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新細明體" w:cs="Arial Unicode MS"/>
          <w:szCs w:val="24"/>
        </w:rPr>
      </w:pPr>
      <w:r>
        <w:rPr>
          <w:rFonts w:ascii="新細明體" w:hAnsi="新細明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學習不免逢挫敗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轉換心境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這是青春的一部份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光明的背後總免不了黑暗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也因此襯托「明」「暗」的區別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音樂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文學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運動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甚至舞蹈皆為經歷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常遭人質疑：「這會不會太辛苦了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時間的安排呢？壓力會不會超過負荷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」</w:t>
      </w:r>
      <w:r>
        <w:rPr>
          <w:rFonts w:ascii="新細明體" w:hAnsi="新細明體" w:cs="Arial Unicode MS" w:hint="eastAsia"/>
          <w:szCs w:val="24"/>
        </w:rPr>
        <w:t>，「</w:t>
      </w:r>
      <w:r>
        <w:rPr>
          <w:rFonts w:ascii="標楷體" w:eastAsia="標楷體" w:hAnsi="標楷體" w:cs="Arial Unicode MS" w:hint="eastAsia"/>
          <w:szCs w:val="24"/>
        </w:rPr>
        <w:t>不會」一向是我的回應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這就是我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以我的青春勇敢追夢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所有經歷並非沒有辛勞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而是將其轉換為動能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繼續下次的學習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畢竟再美的事物也需要陰影的存在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立體才會顯現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這是彩繪青春必經一環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新細明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</w:t>
      </w:r>
      <w:r>
        <w:rPr>
          <w:rFonts w:ascii="標楷體" w:eastAsia="標楷體" w:hAnsi="標楷體" w:cs="Arial Unicode MS" w:hint="eastAsia"/>
          <w:szCs w:val="24"/>
        </w:rPr>
        <w:t>牆上鐘聲將我抽離回憶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我想自己已經有所體悟也快完成一部份的「青春之畫</w:t>
      </w:r>
      <w:r>
        <w:rPr>
          <w:rFonts w:ascii="新細明體" w:hAnsi="新細明體" w:cs="Arial Unicode MS" w:hint="eastAsia"/>
          <w:szCs w:val="24"/>
        </w:rPr>
        <w:t>」</w:t>
      </w:r>
      <w:r>
        <w:rPr>
          <w:rFonts w:ascii="標楷體" w:eastAsia="標楷體" w:hAnsi="標楷體" w:cs="Arial Unicode MS" w:hint="eastAsia"/>
          <w:szCs w:val="24"/>
        </w:rPr>
        <w:t>了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未來的那片白等著未來的我補上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Default="000C73D3" w:rsidP="009D7A3D">
      <w:pPr>
        <w:rPr>
          <w:rFonts w:ascii="標楷體" w:eastAsia="標楷體" w:hAnsi="標楷體" w:cs="Arial Unicode MS"/>
          <w:szCs w:val="24"/>
        </w:rPr>
      </w:pPr>
      <w:r>
        <w:rPr>
          <w:rFonts w:ascii="新細明體" w:hAnsi="新細明體" w:cs="Arial Unicode MS"/>
          <w:szCs w:val="24"/>
        </w:rPr>
        <w:t xml:space="preserve">   </w:t>
      </w:r>
      <w:r>
        <w:rPr>
          <w:rFonts w:ascii="標楷體" w:eastAsia="標楷體" w:hAnsi="標楷體" w:cs="Arial Unicode MS" w:hint="eastAsia"/>
          <w:szCs w:val="24"/>
        </w:rPr>
        <w:t>青春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是抽象的價值</w:t>
      </w:r>
      <w:r>
        <w:rPr>
          <w:rFonts w:ascii="新細明體" w:hAnsi="新細明體" w:cs="Arial Unicode MS" w:hint="eastAsia"/>
          <w:szCs w:val="24"/>
        </w:rPr>
        <w:t>。</w:t>
      </w:r>
      <w:r>
        <w:rPr>
          <w:rFonts w:ascii="標楷體" w:eastAsia="標楷體" w:hAnsi="標楷體" w:cs="Arial Unicode MS" w:hint="eastAsia"/>
          <w:szCs w:val="24"/>
        </w:rPr>
        <w:t>它背後涵蓋的夢想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是正義感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價值觀</w:t>
      </w:r>
      <w:r>
        <w:rPr>
          <w:rFonts w:ascii="新細明體" w:hAnsi="新細明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它是回憶的百寶箱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我們所做的一切始終留存</w:t>
      </w:r>
      <w:r>
        <w:rPr>
          <w:rFonts w:ascii="新細明體" w:hAnsi="新細明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它是使一切運轉的馬達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以付出的程度決定最後的實踐力</w:t>
      </w:r>
      <w:r>
        <w:rPr>
          <w:rFonts w:ascii="新細明體" w:hAnsi="新細明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它是一支畫筆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一支決定未來的筆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現在的恣意創造都是未來的墊腳石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將每個人推向不同的路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發揮自我</w:t>
      </w:r>
      <w:r>
        <w:rPr>
          <w:rFonts w:ascii="新細明體" w:hAnsi="新細明體" w:cs="Arial Unicode MS" w:hint="eastAsia"/>
          <w:szCs w:val="24"/>
        </w:rPr>
        <w:t>、</w:t>
      </w:r>
      <w:r>
        <w:rPr>
          <w:rFonts w:ascii="標楷體" w:eastAsia="標楷體" w:hAnsi="標楷體" w:cs="Arial Unicode MS" w:hint="eastAsia"/>
          <w:szCs w:val="24"/>
        </w:rPr>
        <w:t>散播青春</w:t>
      </w:r>
      <w:r>
        <w:rPr>
          <w:rFonts w:ascii="新細明體" w:hAnsi="新細明體" w:cs="Arial Unicode MS" w:hint="eastAsia"/>
          <w:szCs w:val="24"/>
        </w:rPr>
        <w:t>。</w:t>
      </w:r>
    </w:p>
    <w:p w:rsidR="000C73D3" w:rsidRPr="00730C82" w:rsidRDefault="000C73D3" w:rsidP="009D7A3D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我愛嘗試</w:t>
      </w:r>
      <w:r>
        <w:rPr>
          <w:rFonts w:ascii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愛嘗試彩繪自己及世界的青春！</w:t>
      </w:r>
    </w:p>
    <w:sectPr w:rsidR="000C73D3" w:rsidRPr="00730C82" w:rsidSect="001553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D3" w:rsidRDefault="000C73D3" w:rsidP="001553BE">
      <w:r>
        <w:separator/>
      </w:r>
    </w:p>
  </w:endnote>
  <w:endnote w:type="continuationSeparator" w:id="0">
    <w:p w:rsidR="000C73D3" w:rsidRDefault="000C73D3" w:rsidP="0015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D3" w:rsidRDefault="000C73D3" w:rsidP="001553BE">
      <w:r>
        <w:separator/>
      </w:r>
    </w:p>
  </w:footnote>
  <w:footnote w:type="continuationSeparator" w:id="0">
    <w:p w:rsidR="000C73D3" w:rsidRDefault="000C73D3" w:rsidP="0015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A3D"/>
    <w:rsid w:val="000C5BF6"/>
    <w:rsid w:val="000C73D3"/>
    <w:rsid w:val="00106CEC"/>
    <w:rsid w:val="001553BE"/>
    <w:rsid w:val="005A6C86"/>
    <w:rsid w:val="00730C82"/>
    <w:rsid w:val="00973E92"/>
    <w:rsid w:val="00986A2A"/>
    <w:rsid w:val="009D7A3D"/>
    <w:rsid w:val="009F79ED"/>
    <w:rsid w:val="00B234AE"/>
    <w:rsid w:val="00C805AF"/>
    <w:rsid w:val="00CD0B25"/>
    <w:rsid w:val="00D35942"/>
    <w:rsid w:val="00D60FD1"/>
    <w:rsid w:val="00DA4DB6"/>
    <w:rsid w:val="00DD7719"/>
    <w:rsid w:val="00E8580D"/>
    <w:rsid w:val="00EC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A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1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D771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71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3B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3B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2013-10-22T15:18:00Z</dcterms:created>
  <dcterms:modified xsi:type="dcterms:W3CDTF">2013-11-06T02:20:00Z</dcterms:modified>
</cp:coreProperties>
</file>