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DF3" w:rsidRDefault="00613DF3" w:rsidP="00927C53">
      <w:pPr>
        <w:spacing w:afterLines="50"/>
        <w:jc w:val="center"/>
        <w:rPr>
          <w:rFonts w:ascii="標楷體" w:eastAsia="標楷體" w:hAnsi="標楷體"/>
          <w:sz w:val="48"/>
          <w:szCs w:val="48"/>
        </w:rPr>
      </w:pPr>
      <w:r>
        <w:rPr>
          <w:rFonts w:ascii="標楷體" w:eastAsia="標楷體" w:hAnsi="標楷體" w:hint="eastAsia"/>
          <w:sz w:val="48"/>
          <w:szCs w:val="48"/>
        </w:rPr>
        <w:t>彩繪青春</w:t>
      </w:r>
    </w:p>
    <w:p w:rsidR="00613DF3" w:rsidRPr="009D5472" w:rsidRDefault="00613DF3" w:rsidP="00927C53">
      <w:pPr>
        <w:spacing w:afterLines="50"/>
        <w:jc w:val="center"/>
        <w:rPr>
          <w:rFonts w:ascii="標楷體" w:eastAsia="標楷體" w:hAnsi="標楷體" w:cs="Arial"/>
          <w:sz w:val="36"/>
          <w:szCs w:val="36"/>
        </w:rPr>
      </w:pPr>
      <w:r>
        <w:rPr>
          <w:rFonts w:ascii="Arial" w:eastAsia="標楷體" w:hAnsi="Arial" w:cs="Arial"/>
          <w:sz w:val="36"/>
          <w:szCs w:val="36"/>
        </w:rPr>
        <w:t>903</w:t>
      </w:r>
      <w:r>
        <w:rPr>
          <w:rFonts w:ascii="標楷體" w:eastAsia="標楷體" w:hAnsi="標楷體" w:cs="Arial" w:hint="eastAsia"/>
          <w:sz w:val="36"/>
          <w:szCs w:val="36"/>
        </w:rPr>
        <w:t>蘇恩琳</w:t>
      </w:r>
    </w:p>
    <w:p w:rsidR="00613DF3" w:rsidRDefault="00613DF3" w:rsidP="00927C53">
      <w:pPr>
        <w:spacing w:afterLines="50"/>
        <w:rPr>
          <w:rFonts w:ascii="標楷體" w:eastAsia="標楷體" w:hAnsi="標楷體"/>
          <w:szCs w:val="24"/>
        </w:rPr>
      </w:pPr>
      <w:r>
        <w:rPr>
          <w:rFonts w:ascii="標楷體" w:eastAsia="標楷體" w:hAnsi="標楷體"/>
          <w:szCs w:val="24"/>
        </w:rPr>
        <w:t xml:space="preserve">    </w:t>
      </w:r>
      <w:r>
        <w:rPr>
          <w:rFonts w:ascii="標楷體" w:eastAsia="標楷體" w:hAnsi="標楷體" w:hint="eastAsia"/>
          <w:szCs w:val="24"/>
        </w:rPr>
        <w:t>青春，一段洋溢著活力氣息的歲月；青春，一個人生中發揮自我的開始；青春，一個看似虛無缥緲，卻一直如影隨形，存在於我們的世界。</w:t>
      </w:r>
    </w:p>
    <w:p w:rsidR="00613DF3" w:rsidRDefault="00613DF3" w:rsidP="00927C53">
      <w:pPr>
        <w:spacing w:afterLines="50"/>
        <w:rPr>
          <w:rFonts w:ascii="標楷體" w:eastAsia="標楷體" w:hAnsi="標楷體"/>
          <w:szCs w:val="24"/>
        </w:rPr>
      </w:pPr>
      <w:r>
        <w:rPr>
          <w:rFonts w:ascii="標楷體" w:eastAsia="標楷體" w:hAnsi="標楷體"/>
          <w:szCs w:val="24"/>
        </w:rPr>
        <w:t xml:space="preserve">    </w:t>
      </w:r>
      <w:r>
        <w:rPr>
          <w:rFonts w:ascii="標楷體" w:eastAsia="標楷體" w:hAnsi="標楷體" w:hint="eastAsia"/>
          <w:szCs w:val="24"/>
        </w:rPr>
        <w:t>青春，如同一張潔白的畫紙，在人生中的黃金年華的開始，慢慢地從天而降，不經意地一抬頭，赫然發現青春已降臨了。它多麼潔白無瑕，卻又是多麼空虛迷惘，不！我要用最新鮮的生命，渲染出專屬自己的青春。</w:t>
      </w:r>
    </w:p>
    <w:p w:rsidR="00613DF3" w:rsidRDefault="00613DF3" w:rsidP="00927C53">
      <w:pPr>
        <w:spacing w:afterLines="50"/>
        <w:rPr>
          <w:rFonts w:ascii="標楷體" w:eastAsia="標楷體" w:hAnsi="標楷體"/>
          <w:szCs w:val="24"/>
        </w:rPr>
      </w:pPr>
      <w:r>
        <w:rPr>
          <w:rFonts w:ascii="標楷體" w:eastAsia="標楷體" w:hAnsi="標楷體" w:hint="eastAsia"/>
          <w:szCs w:val="24"/>
        </w:rPr>
        <w:t xml:space="preserve">　　進入學校，我開始尋覓青春的原料。課堂上，老師精彩的講課，令我絲毫不疲乏，反而精神為之一振。國文課上，老師帶領大家穿梭蟲洞，尚友古人，向各位大作家討教人生的智慧；數學作業相較於以往，不但更難更廣，卻不停挑逗著我們的鬥志；在大家說英語的雜誌中，我彷彿走出了小小的台灣，將視界放射在世界的不同角落，倍感新奇……，原來世界是如此遼闊不可局限或預期，總有著學習不完的事物，我小小的心頓時充滿著豪情，要塗滿青春真不容易，隨著考試一次次的淘洗與課業上突如其來的挫折，我的青春畫紙上不時又增添了成功時臉上桃粉的笑容與詩一時慘白的淚痕。</w:t>
      </w:r>
    </w:p>
    <w:p w:rsidR="00613DF3" w:rsidRDefault="00613DF3" w:rsidP="00927C53">
      <w:pPr>
        <w:spacing w:afterLines="50"/>
        <w:rPr>
          <w:rFonts w:ascii="標楷體" w:eastAsia="標楷體" w:hAnsi="標楷體"/>
          <w:szCs w:val="24"/>
        </w:rPr>
      </w:pPr>
      <w:r>
        <w:rPr>
          <w:rFonts w:ascii="標楷體" w:eastAsia="標楷體" w:hAnsi="標楷體" w:hint="eastAsia"/>
          <w:szCs w:val="24"/>
        </w:rPr>
        <w:t xml:space="preserve">　　在求學的跑道上，我同時認識與我志同道合的朋友，有些謙遜有禮，有些活潑好動，有些個性古怪難以捉摸，有些平日默默無聞，在緊要關頭卻大放異彩，各式各樣的人天天繞著我旋轉在生活之流中。紫色，一個奇妙多怪的顏色。</w:t>
      </w:r>
    </w:p>
    <w:p w:rsidR="00613DF3" w:rsidRDefault="00613DF3" w:rsidP="00927C53">
      <w:pPr>
        <w:spacing w:afterLines="50"/>
        <w:rPr>
          <w:rFonts w:ascii="標楷體" w:eastAsia="標楷體" w:hAnsi="標楷體"/>
          <w:szCs w:val="24"/>
        </w:rPr>
      </w:pPr>
      <w:r>
        <w:rPr>
          <w:rFonts w:ascii="標楷體" w:eastAsia="標楷體" w:hAnsi="標楷體" w:hint="eastAsia"/>
          <w:szCs w:val="24"/>
        </w:rPr>
        <w:t xml:space="preserve">　　偶爾，在假日的生活中。我必須尋找幾個安閒恬靜的休閒──閱讀和彈琴，藉著閱讀，我獲取到一點自由、足以讓我能安靜思考的空間，沉澱凡塵俗事的煩擾；透著鋼琴的抒發，我將感情寄託於高低不一的音符，讓它們隨風帶走我纏綿難解的心情。黃色，一個不與人爭又居中的顏色，調和那多變又極端的桃紅與紫。</w:t>
      </w:r>
    </w:p>
    <w:p w:rsidR="00613DF3" w:rsidRDefault="00613DF3" w:rsidP="00927C53">
      <w:pPr>
        <w:spacing w:afterLines="50"/>
        <w:rPr>
          <w:rFonts w:ascii="標楷體" w:eastAsia="標楷體" w:hAnsi="標楷體"/>
          <w:szCs w:val="24"/>
        </w:rPr>
      </w:pPr>
      <w:r>
        <w:rPr>
          <w:rFonts w:ascii="標楷體" w:eastAsia="標楷體" w:hAnsi="標楷體" w:hint="eastAsia"/>
          <w:szCs w:val="24"/>
        </w:rPr>
        <w:t xml:space="preserve">　　青春總是要點刺激的元素，方能凸顯年輕人的熱血沸騰與活力。我參加許多比賽，為我的青春留下令人驚豔的色彩──紅，那含有暴力刺激與強烈爭服的使命，讓人無法忽略它，遺忘它，太顯眼了，紅！</w:t>
      </w:r>
    </w:p>
    <w:p w:rsidR="00613DF3" w:rsidRDefault="00613DF3" w:rsidP="00927C53">
      <w:pPr>
        <w:spacing w:afterLines="50"/>
        <w:rPr>
          <w:rFonts w:ascii="標楷體" w:eastAsia="標楷體" w:hAnsi="標楷體"/>
          <w:szCs w:val="24"/>
        </w:rPr>
      </w:pPr>
      <w:r>
        <w:rPr>
          <w:rFonts w:ascii="標楷體" w:eastAsia="標楷體" w:hAnsi="標楷體" w:hint="eastAsia"/>
          <w:szCs w:val="24"/>
        </w:rPr>
        <w:t xml:space="preserve">　　回到家後，是我最溫暖與輕鬆的時光，家人，那畫紙上最平凡、最不可或缺的顏色──藍與綠，提供最溫柔的絨毯讓我躲在裡面，看藍天的寬、高、厚，調適好心情，再重新出發邁進，離開家人的保護，藍天與綠地，我最窩心的家。</w:t>
      </w:r>
    </w:p>
    <w:p w:rsidR="00613DF3" w:rsidRPr="00E14BC4" w:rsidRDefault="00613DF3" w:rsidP="006B41C0">
      <w:pPr>
        <w:spacing w:afterLines="50"/>
        <w:rPr>
          <w:rFonts w:ascii="標楷體" w:eastAsia="標楷體" w:hAnsi="標楷體"/>
          <w:szCs w:val="24"/>
        </w:rPr>
      </w:pPr>
      <w:r>
        <w:rPr>
          <w:rFonts w:ascii="標楷體" w:eastAsia="標楷體" w:hAnsi="標楷體" w:hint="eastAsia"/>
          <w:szCs w:val="24"/>
        </w:rPr>
        <w:t xml:space="preserve">　　回首細品青春的畫簿，不禁驚嘆於它的光彩與美，努力盡情揮灑的成果，我為我的青春歲月，留下不朽的傑作。紅、粉、黃、綠、藍、紫，各色顏料如我的青春歷程，留在青春永久的畫紙上。</w:t>
      </w:r>
    </w:p>
    <w:sectPr w:rsidR="00613DF3" w:rsidRPr="00E14BC4" w:rsidSect="00260B6D">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DF3" w:rsidRDefault="00613DF3" w:rsidP="009D5472">
      <w:r>
        <w:separator/>
      </w:r>
    </w:p>
  </w:endnote>
  <w:endnote w:type="continuationSeparator" w:id="0">
    <w:p w:rsidR="00613DF3" w:rsidRDefault="00613DF3" w:rsidP="009D54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DF3" w:rsidRDefault="00613DF3" w:rsidP="009D5472">
      <w:r>
        <w:separator/>
      </w:r>
    </w:p>
  </w:footnote>
  <w:footnote w:type="continuationSeparator" w:id="0">
    <w:p w:rsidR="00613DF3" w:rsidRDefault="00613DF3" w:rsidP="009D54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0B6D"/>
    <w:rsid w:val="00260B6D"/>
    <w:rsid w:val="004F0214"/>
    <w:rsid w:val="00613DF3"/>
    <w:rsid w:val="006B41C0"/>
    <w:rsid w:val="00715D87"/>
    <w:rsid w:val="00927C53"/>
    <w:rsid w:val="009D5472"/>
    <w:rsid w:val="00A45813"/>
    <w:rsid w:val="00D9388A"/>
    <w:rsid w:val="00E14BC4"/>
    <w:rsid w:val="00E63DB0"/>
    <w:rsid w:val="00F32391"/>
    <w:rsid w:val="00F6065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813"/>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D547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9D5472"/>
    <w:rPr>
      <w:rFonts w:cs="Times New Roman"/>
      <w:sz w:val="20"/>
      <w:szCs w:val="20"/>
    </w:rPr>
  </w:style>
  <w:style w:type="paragraph" w:styleId="Footer">
    <w:name w:val="footer"/>
    <w:basedOn w:val="Normal"/>
    <w:link w:val="FooterChar"/>
    <w:uiPriority w:val="99"/>
    <w:semiHidden/>
    <w:rsid w:val="009D547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9D5472"/>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TotalTime>
  <Pages>1</Pages>
  <Words>144</Words>
  <Characters>825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2013-10-22T11:55:00Z</dcterms:created>
  <dcterms:modified xsi:type="dcterms:W3CDTF">2013-11-06T02:25:00Z</dcterms:modified>
</cp:coreProperties>
</file>