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E9" w:rsidRDefault="00F777E9" w:rsidP="00EE54F7">
      <w:pPr>
        <w:spacing w:afterLines="5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彩繪青春</w:t>
      </w:r>
      <w:r>
        <w:rPr>
          <w:rFonts w:ascii="標楷體" w:eastAsia="標楷體" w:hAnsi="標楷體"/>
          <w:sz w:val="48"/>
          <w:szCs w:val="48"/>
        </w:rPr>
        <w:t>—</w:t>
      </w:r>
      <w:r>
        <w:rPr>
          <w:rFonts w:ascii="標楷體" w:eastAsia="標楷體" w:hAnsi="標楷體" w:hint="eastAsia"/>
          <w:sz w:val="48"/>
          <w:szCs w:val="48"/>
        </w:rPr>
        <w:t>青春之頌</w:t>
      </w:r>
    </w:p>
    <w:p w:rsidR="00F777E9" w:rsidRDefault="00F777E9" w:rsidP="00EE54F7">
      <w:pPr>
        <w:spacing w:afterLines="5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Arial" w:eastAsia="標楷體" w:hAnsi="Arial" w:cs="Arial"/>
          <w:sz w:val="36"/>
          <w:szCs w:val="36"/>
        </w:rPr>
        <w:t>823</w:t>
      </w:r>
      <w:r>
        <w:rPr>
          <w:rFonts w:ascii="標楷體" w:eastAsia="標楷體" w:hAnsi="標楷體" w:hint="eastAsia"/>
          <w:sz w:val="36"/>
          <w:szCs w:val="36"/>
        </w:rPr>
        <w:t>林聖旺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青春是什麼</w:t>
      </w:r>
      <w:r>
        <w:rPr>
          <w:rFonts w:ascii="標楷體" w:eastAsia="標楷體" w:hAnsi="標楷體"/>
          <w:szCs w:val="24"/>
        </w:rPr>
        <w:t>?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畫家說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是一幅山水畫中的小花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綻放在晴空萬里的陽光下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演員說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是一篇劇情曲折的愛情劇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男女主角譜出一次次情感的激盪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運動員說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是一次精彩萬分的體操比賽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在旁人的驚呼中完成一系列優雅的迴旋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而我卻發現我的青春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是一場場田徑比賽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用我強壯的身體跑出佳績、勇冠三軍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是一遍遍作文競賽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用文字揮灑出自己喜怒哀樂的天地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是一題題數學計算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用大腦與數字算出一張張滿分考卷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是一次次鋼琴練習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用音符塞滿整個客廳和家人的耳朵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原來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青春不是一成不變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只是我們忘了改變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走出家裡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走出教室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走出沉悶已久的心靈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拿著青春這枝如椽大筆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學會用力彩繪自己的人生</w:t>
      </w:r>
    </w:p>
    <w:p w:rsidR="00F777E9" w:rsidRPr="00EE54F7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學會用心點綴看似平淡無奇的生活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學會用情感對待身旁的朋友家人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屆時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青春是多麼五彩繽紛</w:t>
      </w:r>
    </w:p>
    <w:p w:rsidR="00F777E9" w:rsidRDefault="00F777E9" w:rsidP="00EE54F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青春是多麼光彩奪目</w:t>
      </w:r>
    </w:p>
    <w:p w:rsidR="00F777E9" w:rsidRPr="002F1E3A" w:rsidRDefault="00F777E9" w:rsidP="00157955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青春是多麼令人眷戀啊！</w:t>
      </w:r>
    </w:p>
    <w:sectPr w:rsidR="00F777E9" w:rsidRPr="002F1E3A" w:rsidSect="00260B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7E9" w:rsidRDefault="00F777E9" w:rsidP="00E74F5F">
      <w:r>
        <w:separator/>
      </w:r>
    </w:p>
  </w:endnote>
  <w:endnote w:type="continuationSeparator" w:id="0">
    <w:p w:rsidR="00F777E9" w:rsidRDefault="00F777E9" w:rsidP="00E74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7E9" w:rsidRDefault="00F777E9" w:rsidP="00E74F5F">
      <w:r>
        <w:separator/>
      </w:r>
    </w:p>
  </w:footnote>
  <w:footnote w:type="continuationSeparator" w:id="0">
    <w:p w:rsidR="00F777E9" w:rsidRDefault="00F777E9" w:rsidP="00E74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B6D"/>
    <w:rsid w:val="00157955"/>
    <w:rsid w:val="00260B6D"/>
    <w:rsid w:val="002F1E3A"/>
    <w:rsid w:val="003425E5"/>
    <w:rsid w:val="003A7001"/>
    <w:rsid w:val="00664E28"/>
    <w:rsid w:val="00A45813"/>
    <w:rsid w:val="00E74F5F"/>
    <w:rsid w:val="00EE54F7"/>
    <w:rsid w:val="00F7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1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74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4F5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74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4F5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53</Words>
  <Characters>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2013-10-22T11:55:00Z</dcterms:created>
  <dcterms:modified xsi:type="dcterms:W3CDTF">2013-11-06T02:23:00Z</dcterms:modified>
</cp:coreProperties>
</file>