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3" w:rsidRDefault="002472C3" w:rsidP="004A5265">
      <w:pPr>
        <w:spacing w:before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我最感謝的一個人</w:t>
      </w:r>
    </w:p>
    <w:p w:rsidR="002472C3" w:rsidRDefault="002472C3" w:rsidP="004A5265">
      <w:pPr>
        <w:spacing w:beforeLines="50"/>
        <w:jc w:val="center"/>
        <w:rPr>
          <w:rFonts w:ascii="標楷體" w:eastAsia="標楷體" w:hAnsi="標楷體"/>
          <w:sz w:val="36"/>
          <w:szCs w:val="36"/>
        </w:rPr>
      </w:pPr>
      <w:r w:rsidRPr="00145D56">
        <w:rPr>
          <w:rFonts w:ascii="Arial" w:eastAsia="標楷體" w:hAnsi="Arial" w:cs="Arial"/>
          <w:sz w:val="36"/>
          <w:szCs w:val="36"/>
        </w:rPr>
        <w:t>712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喬冠豪</w:t>
      </w:r>
    </w:p>
    <w:p w:rsidR="002472C3" w:rsidRDefault="002472C3" w:rsidP="004A5265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從小到大，我有說不完的感謝，因為我有數不清的恩人，他們為了我而奉獻、犧牲，為了我，他們甚至可以放棄一切。</w:t>
      </w:r>
    </w:p>
    <w:p w:rsidR="002472C3" w:rsidRDefault="002472C3" w:rsidP="004A5265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年幼時，媽媽為了我們家而拚命的工作，由於身體過度疲勞，現在的她總是病奄奄的躺在床上。陷入困境的我們全家，笑聲不斷減少，每天過著平淡的生活。然而，我們全家還是過得非常幸福，因為有個人他天天照顧著我們全家。為了這個家，他白天工作，晚上處理家事，並時時刻刻關心著我；那個人，正是創造出我的爸爸。</w:t>
      </w:r>
    </w:p>
    <w:p w:rsidR="002472C3" w:rsidRDefault="002472C3" w:rsidP="004A5265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小時候的我，認為爸爸只是個愛管閒事的人，沒有他，似乎沒什麼大不了的；如今，我卻對他有說不出來的感謝，天底下我再也找不到一個人，能夠為了我而捨棄他自己的時間以及精力，沒有了他，就沒有今天的我。</w:t>
      </w:r>
    </w:p>
    <w:p w:rsidR="002472C3" w:rsidRDefault="002472C3" w:rsidP="004A5265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光陰似箭、歲月如梭，時間是不可回逆的，隨著我的成長，同時爸爸正漸漸老去，憔悴不堪的他，體力不如往年了；還記得有一次我跟爸爸說：「爸爸您休息一陣子吧，可別累壞了您身體呀！」只見爸爸露出靦腆的笑容，並說：「我的身體在你死去前，都不會腐敗的！」</w:t>
      </w:r>
    </w:p>
    <w:p w:rsidR="002472C3" w:rsidRPr="00D55FA0" w:rsidRDefault="002472C3" w:rsidP="004A5265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每次想起這句話，斗大的淚珠總是會不停的流下，於是我下定決心要念好書，讓爸爸知道我的謝意；我想，能夠看見我成長卓越、讀書順利，就是爸爸最大的夢想。爸爸，謝謝您，謝謝您為了我而天天努力，謝謝您為了我而付出一切！</w:t>
      </w:r>
    </w:p>
    <w:p w:rsidR="002472C3" w:rsidRPr="00145D56" w:rsidRDefault="002472C3" w:rsidP="00145D56">
      <w:pPr>
        <w:jc w:val="center"/>
        <w:rPr>
          <w:rFonts w:ascii="標楷體" w:eastAsia="標楷體" w:hAnsi="標楷體"/>
          <w:sz w:val="36"/>
          <w:szCs w:val="36"/>
        </w:rPr>
      </w:pPr>
    </w:p>
    <w:sectPr w:rsidR="002472C3" w:rsidRPr="00145D56" w:rsidSect="00145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D56"/>
    <w:rsid w:val="00145D56"/>
    <w:rsid w:val="002472C3"/>
    <w:rsid w:val="00391FB9"/>
    <w:rsid w:val="004A5265"/>
    <w:rsid w:val="0067789B"/>
    <w:rsid w:val="00C11E4D"/>
    <w:rsid w:val="00C43673"/>
    <w:rsid w:val="00D5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ccjhs</cp:lastModifiedBy>
  <cp:revision>2</cp:revision>
  <dcterms:created xsi:type="dcterms:W3CDTF">2014-01-06T12:28:00Z</dcterms:created>
  <dcterms:modified xsi:type="dcterms:W3CDTF">2014-08-22T03:36:00Z</dcterms:modified>
</cp:coreProperties>
</file>