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1A" w:rsidRDefault="00A1571A" w:rsidP="00924C3E">
      <w:pPr>
        <w:spacing w:beforeLines="5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我最感謝的一個人</w:t>
      </w:r>
    </w:p>
    <w:p w:rsidR="00A1571A" w:rsidRDefault="00A1571A" w:rsidP="00924C3E">
      <w:pPr>
        <w:spacing w:beforeLines="50"/>
        <w:jc w:val="center"/>
        <w:rPr>
          <w:rFonts w:ascii="標楷體" w:eastAsia="標楷體" w:hAnsi="標楷體"/>
          <w:sz w:val="36"/>
          <w:szCs w:val="36"/>
        </w:rPr>
      </w:pPr>
      <w:r w:rsidRPr="00145D56">
        <w:rPr>
          <w:rFonts w:ascii="Arial" w:eastAsia="標楷體" w:hAnsi="Arial" w:cs="Arial"/>
          <w:sz w:val="36"/>
          <w:szCs w:val="36"/>
        </w:rPr>
        <w:t>7</w:t>
      </w:r>
      <w:r>
        <w:rPr>
          <w:rFonts w:ascii="Arial" w:eastAsia="標楷體" w:hAnsi="Arial" w:cs="Arial"/>
          <w:sz w:val="36"/>
          <w:szCs w:val="36"/>
        </w:rPr>
        <w:t>20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鄭睿鵬</w:t>
      </w:r>
    </w:p>
    <w:p w:rsidR="00A1571A" w:rsidRDefault="00A1571A" w:rsidP="00E141B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在人生的漫漫長途裡，出現了形形色色的人們，有些在身邊默默付出，有的則在一旁大力襄助。你曾否思考要感謝哪些人呢？在我的心目中，最感謝的，非我的母親莫屬了。</w:t>
      </w:r>
    </w:p>
    <w:p w:rsidR="00A1571A" w:rsidRDefault="00A1571A" w:rsidP="00E141B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記得在小一時，老師曾經在上課時提到母親生小孩時的折磨與痛，年幼的我縱然無知，卻也驚愕不已，心想：原來想當一位母親還必須承受這樣的痛苦！正所謂古人的「子生而母危」，想也是現代人不願生孩子的原因之一吧！</w:t>
      </w:r>
    </w:p>
    <w:p w:rsidR="00A1571A" w:rsidRDefault="00A1571A" w:rsidP="00E141B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到了小二時，一次和同學無意的玩耍打鬧，因為對方用力過猛，使我撞在水溝蓋板上，頭破血流。那時，先前的笑靨頓時幻化為泡影，猶如一條火龍流竄全身，倏地指向同學，目光燃起怒火，喊道：「媽媽一定會讓你好看！」後來，住院許久，母親無微不至的照顧下，傷癒合了，但是怒氣仍未減。此時，母親語重心長的和我說：「若不是你先和他玩起來，他又如何能傷的了你？況且，假若今天你的塊頭較大，生氣的是他，你認為他的怒氣是合情合理的嗎？」於是，那時心中的怨尤全消，我還為了那天威脅同學的事，向同學道了歉。母親的話，縱使事隔多年，我還是銘記在心。</w:t>
      </w:r>
    </w:p>
    <w:p w:rsidR="00A1571A" w:rsidRDefault="00A1571A" w:rsidP="00E141B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待我稍長大一些後，第一次做科展，因為缺乏經驗，不免倉皇失措，提出一些冒昧的建議，以致常被組員嘲笑，結果，當我們這組慘遭落敗時，所有的組員紛紛將矛頭指向我，指責的言詞如箭雨一般，一支支插在我的心田上。近乎崩潰的我回家後，馬上告訴了母親。母親卻淡淡的說：「世界不會永遠公平，既然無法逢人就加以辯白，那就將一切交給時間吧！」事後，我終於了解，睚眥必報，到底是下策，我們不應怨恨，更不應為別人的言行，而賠上自己的好心情。</w:t>
      </w:r>
    </w:p>
    <w:p w:rsidR="00A1571A" w:rsidRPr="00481776" w:rsidRDefault="00A1571A" w:rsidP="00E141B7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我一直都瞭解，母親所付出的一切心血，都是為了我好。母親，是因為必須抬頭仰望的巨人，站在最高處看盡紅塵悲歡，也將奮鬥的血淚傳承下來，使我不畏懼眼前面臨人生的風風雨雨，母親更帶給了我勇氣，迎向未來，朝著未知的海洋乘風破浪！母親，永遠會是我的生命中最感謝的人！</w:t>
      </w:r>
    </w:p>
    <w:p w:rsidR="00A1571A" w:rsidRPr="00145D56" w:rsidRDefault="00A1571A" w:rsidP="00145D56">
      <w:pPr>
        <w:jc w:val="center"/>
        <w:rPr>
          <w:rFonts w:ascii="標楷體" w:eastAsia="標楷體" w:hAnsi="標楷體"/>
          <w:sz w:val="36"/>
          <w:szCs w:val="36"/>
        </w:rPr>
      </w:pPr>
    </w:p>
    <w:sectPr w:rsidR="00A1571A" w:rsidRPr="00145D56" w:rsidSect="00145D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71A" w:rsidRDefault="00A1571A" w:rsidP="00BF503B">
      <w:r>
        <w:separator/>
      </w:r>
    </w:p>
  </w:endnote>
  <w:endnote w:type="continuationSeparator" w:id="0">
    <w:p w:rsidR="00A1571A" w:rsidRDefault="00A1571A" w:rsidP="00BF5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71A" w:rsidRDefault="00A1571A" w:rsidP="00BF503B">
      <w:r>
        <w:separator/>
      </w:r>
    </w:p>
  </w:footnote>
  <w:footnote w:type="continuationSeparator" w:id="0">
    <w:p w:rsidR="00A1571A" w:rsidRDefault="00A1571A" w:rsidP="00BF5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D56"/>
    <w:rsid w:val="000D3DEC"/>
    <w:rsid w:val="00145D56"/>
    <w:rsid w:val="00247193"/>
    <w:rsid w:val="0028224D"/>
    <w:rsid w:val="002C6164"/>
    <w:rsid w:val="004344CE"/>
    <w:rsid w:val="00481776"/>
    <w:rsid w:val="006444C9"/>
    <w:rsid w:val="006D76D8"/>
    <w:rsid w:val="007D4D40"/>
    <w:rsid w:val="00924C3E"/>
    <w:rsid w:val="00A1571A"/>
    <w:rsid w:val="00B54402"/>
    <w:rsid w:val="00B8767A"/>
    <w:rsid w:val="00BF503B"/>
    <w:rsid w:val="00C01F44"/>
    <w:rsid w:val="00C11E4D"/>
    <w:rsid w:val="00D55FA0"/>
    <w:rsid w:val="00E141B7"/>
    <w:rsid w:val="00E4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4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F5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503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F5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503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1</Pages>
  <Words>118</Words>
  <Characters>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ccjhs</cp:lastModifiedBy>
  <cp:revision>6</cp:revision>
  <dcterms:created xsi:type="dcterms:W3CDTF">2014-01-06T12:50:00Z</dcterms:created>
  <dcterms:modified xsi:type="dcterms:W3CDTF">2014-08-22T03:35:00Z</dcterms:modified>
</cp:coreProperties>
</file>