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8E" w:rsidRPr="00C1664F" w:rsidRDefault="00E11C8E" w:rsidP="00063BA9">
      <w:pPr>
        <w:jc w:val="center"/>
        <w:rPr>
          <w:rFonts w:ascii="標楷體" w:eastAsia="標楷體" w:hAnsi="標楷體"/>
          <w:sz w:val="48"/>
          <w:szCs w:val="48"/>
        </w:rPr>
      </w:pPr>
      <w:r w:rsidRPr="00C1664F">
        <w:rPr>
          <w:rFonts w:ascii="標楷體" w:eastAsia="標楷體" w:hAnsi="標楷體" w:hint="eastAsia"/>
          <w:sz w:val="48"/>
          <w:szCs w:val="48"/>
        </w:rPr>
        <w:t>老師不在的一天</w:t>
      </w:r>
    </w:p>
    <w:p w:rsidR="00E11C8E" w:rsidRPr="00C1664F" w:rsidRDefault="00E11C8E" w:rsidP="00063BA9">
      <w:pPr>
        <w:jc w:val="center"/>
        <w:rPr>
          <w:rFonts w:ascii="標楷體" w:eastAsia="標楷體" w:hAnsi="標楷體"/>
          <w:sz w:val="36"/>
          <w:szCs w:val="36"/>
        </w:rPr>
      </w:pPr>
      <w:r w:rsidRPr="00C1664F">
        <w:rPr>
          <w:rFonts w:ascii="Arial Unicode MS" w:eastAsia="Arial Unicode MS" w:hAnsi="Arial Unicode MS" w:cs="Arial Unicode MS"/>
          <w:sz w:val="36"/>
          <w:szCs w:val="36"/>
        </w:rPr>
        <w:t>901</w:t>
      </w:r>
      <w:r w:rsidRPr="00C1664F">
        <w:rPr>
          <w:rFonts w:ascii="標楷體" w:eastAsia="標楷體" w:hAnsi="標楷體" w:hint="eastAsia"/>
          <w:sz w:val="36"/>
          <w:szCs w:val="36"/>
        </w:rPr>
        <w:t>陳奕妘</w:t>
      </w:r>
    </w:p>
    <w:p w:rsidR="00E11C8E" w:rsidRPr="00063BA9" w:rsidRDefault="00E11C8E" w:rsidP="002A166C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063BA9">
        <w:rPr>
          <w:rFonts w:ascii="標楷體" w:eastAsia="標楷體" w:hAnsi="標楷體" w:hint="eastAsia"/>
          <w:szCs w:val="24"/>
        </w:rPr>
        <w:t>在學校裡，最重要的人物</w:t>
      </w:r>
      <w:smartTag w:uri="urn:schemas-microsoft-com:office:smarttags" w:element="PersonName">
        <w:smartTagPr>
          <w:attr w:name="ProductID" w:val="莫過於"/>
        </w:smartTagPr>
        <w:r w:rsidRPr="00063BA9">
          <w:rPr>
            <w:rFonts w:ascii="標楷體" w:eastAsia="標楷體" w:hAnsi="標楷體" w:hint="eastAsia"/>
            <w:szCs w:val="24"/>
          </w:rPr>
          <w:t>莫過於</w:t>
        </w:r>
      </w:smartTag>
      <w:r w:rsidRPr="00063BA9">
        <w:rPr>
          <w:rFonts w:ascii="標楷體" w:eastAsia="標楷體" w:hAnsi="標楷體" w:hint="eastAsia"/>
          <w:szCs w:val="24"/>
        </w:rPr>
        <w:t>老師了。教導同學們知識，排解同學間的爭執，關心著同學的一舉一動。但是，如果有一天，老師不在學校中，那麼教室裡會變成什麼樣子呢？</w:t>
      </w:r>
    </w:p>
    <w:p w:rsidR="00E11C8E" w:rsidRPr="00063BA9" w:rsidRDefault="00E11C8E" w:rsidP="002A166C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063BA9">
        <w:rPr>
          <w:rFonts w:ascii="標楷體" w:eastAsia="標楷體" w:hAnsi="標楷體" w:hint="eastAsia"/>
          <w:szCs w:val="24"/>
        </w:rPr>
        <w:t>一早進到教室裡，看見原本井然有序的教室變成了戰場一般，男生們各個打鬧嬉笑，你追我跑，有的甚至拿起了擦板、粉筆，開始了一場「第三次世界大戰」。但滿天飛的，不是武器利刃，而是垃圾、板擦和粉筆等，玩得灰頭土臉，好不盡興。而女生則躲到走廊談天說地，分享著自己深藏已久的秘密。甚至有些人則溜到外頭去廝殺籃球，快活極了。每個人都像脫韁的野馬似的，盡情的瘋狂、盡情的揮灑汗水，盡情享受老師不在的時光。</w:t>
      </w:r>
    </w:p>
    <w:p w:rsidR="00E11C8E" w:rsidRPr="00063BA9" w:rsidRDefault="00E11C8E" w:rsidP="002A166C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063BA9">
        <w:rPr>
          <w:rFonts w:ascii="標楷體" w:eastAsia="標楷體" w:hAnsi="標楷體" w:hint="eastAsia"/>
          <w:szCs w:val="24"/>
        </w:rPr>
        <w:t>但這樣高興的時光並沒有維持很長的時間。教室裡的男生有些被打得痛了，就更用力的回擊回去，於是這樣的惡性循環，就演變成許多人扭打在一起的場面，而甚至因一時頑皮之心興起，開始捉弄在外頭的女生，而原本正滔滔不絕的女生們，則被欺負的哭了出來。彼此和氣的好同學，開始互相責怪，傷害人的話語從彼此口中吐了出來。面目猙獰，像仇人似的。大家忽然都忘記了「溝通」這回事，而「打架」卻占據了他們的腦海，退化成最原始的狀態，以暴力來解決事情；以憤怒來宣洩自己內心的不滿；以同學來當自己的出氣包，整間教室充滿了暴戾之氣，雜亂不已。</w:t>
      </w:r>
    </w:p>
    <w:p w:rsidR="00E11C8E" w:rsidRPr="00063BA9" w:rsidRDefault="00E11C8E" w:rsidP="002A166C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063BA9">
        <w:rPr>
          <w:rFonts w:ascii="標楷體" w:eastAsia="標楷體" w:hAnsi="標楷體" w:hint="eastAsia"/>
          <w:szCs w:val="24"/>
        </w:rPr>
        <w:t>經過同學之間的大暴動之後，每個人都已經筋疲力竭，不停地拚命喘氣，很多人都鼻青臉腫，但仍然沒有使破裂的友宜修復，原本應該到學校學習新知，充實自我，但因沒有老師而停止學習；原本若是有打架的行為出現，老師的一句當頭棒喝，就像沙漠裡的綠洲，平息了糾紛；原本若受到傷害，最可靠的人，就是老師，但老師不在，只能自己忍著淚，默默地承受疼痛。</w:t>
      </w:r>
    </w:p>
    <w:p w:rsidR="00E11C8E" w:rsidRPr="00063BA9" w:rsidRDefault="00E11C8E" w:rsidP="002A166C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063BA9">
        <w:rPr>
          <w:rFonts w:ascii="標楷體" w:eastAsia="標楷體" w:hAnsi="標楷體" w:hint="eastAsia"/>
          <w:szCs w:val="24"/>
        </w:rPr>
        <w:t>老師，是照亮我們生命中的陽光；是滋潤我們乾枯的土地的雨，是美化我們生活中的植物。儘管在平常常被同學惡言頂撞，但老師真的是不可或缺的存在。照亮我們的路，帶領無知的我們向前邁進。若沒有老師，那同學們一定會手足無措，不知該如何是好，而迷失了方向。</w:t>
      </w:r>
    </w:p>
    <w:p w:rsidR="00E11C8E" w:rsidRPr="00063BA9" w:rsidRDefault="00E11C8E" w:rsidP="000D28EE">
      <w:pPr>
        <w:spacing w:afterLines="50"/>
        <w:rPr>
          <w:rFonts w:ascii="標楷體" w:eastAsia="標楷體" w:hAnsi="標楷體"/>
          <w:sz w:val="48"/>
          <w:szCs w:val="48"/>
        </w:rPr>
      </w:pPr>
    </w:p>
    <w:sectPr w:rsidR="00E11C8E" w:rsidRPr="00063BA9" w:rsidSect="003D07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C8E" w:rsidRDefault="00E11C8E" w:rsidP="00165D5B">
      <w:r>
        <w:separator/>
      </w:r>
    </w:p>
  </w:endnote>
  <w:endnote w:type="continuationSeparator" w:id="0">
    <w:p w:rsidR="00E11C8E" w:rsidRDefault="00E11C8E" w:rsidP="00165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C8E" w:rsidRDefault="00E11C8E" w:rsidP="00165D5B">
      <w:r>
        <w:separator/>
      </w:r>
    </w:p>
  </w:footnote>
  <w:footnote w:type="continuationSeparator" w:id="0">
    <w:p w:rsidR="00E11C8E" w:rsidRDefault="00E11C8E" w:rsidP="00165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C5F"/>
    <w:rsid w:val="00063BA9"/>
    <w:rsid w:val="000657B7"/>
    <w:rsid w:val="000D28EE"/>
    <w:rsid w:val="00165D5B"/>
    <w:rsid w:val="00196B49"/>
    <w:rsid w:val="001B1C5F"/>
    <w:rsid w:val="001D55AB"/>
    <w:rsid w:val="001F7476"/>
    <w:rsid w:val="002144EE"/>
    <w:rsid w:val="00227F35"/>
    <w:rsid w:val="00270411"/>
    <w:rsid w:val="002A166C"/>
    <w:rsid w:val="00334D40"/>
    <w:rsid w:val="003D077B"/>
    <w:rsid w:val="00502BC0"/>
    <w:rsid w:val="007D67CA"/>
    <w:rsid w:val="008208A1"/>
    <w:rsid w:val="00920A85"/>
    <w:rsid w:val="00A4130A"/>
    <w:rsid w:val="00A97A3B"/>
    <w:rsid w:val="00B95D9D"/>
    <w:rsid w:val="00C1664F"/>
    <w:rsid w:val="00C16651"/>
    <w:rsid w:val="00C428D4"/>
    <w:rsid w:val="00DB0870"/>
    <w:rsid w:val="00E11C8E"/>
    <w:rsid w:val="00E93180"/>
    <w:rsid w:val="00FC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D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65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5D5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65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5D5B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208A1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8208A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08A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0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208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208A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08A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124</Words>
  <Characters>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ccjhs</cp:lastModifiedBy>
  <cp:revision>8</cp:revision>
  <dcterms:created xsi:type="dcterms:W3CDTF">2014-01-19T03:09:00Z</dcterms:created>
  <dcterms:modified xsi:type="dcterms:W3CDTF">2014-08-22T03:19:00Z</dcterms:modified>
</cp:coreProperties>
</file>