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63" w:rsidRPr="00D72214" w:rsidRDefault="00C84363" w:rsidP="00D159D4">
      <w:pPr>
        <w:jc w:val="center"/>
        <w:rPr>
          <w:rFonts w:ascii="標楷體" w:eastAsia="標楷體" w:hAnsi="標楷體"/>
          <w:sz w:val="48"/>
          <w:szCs w:val="48"/>
        </w:rPr>
      </w:pPr>
      <w:r w:rsidRPr="00D72214">
        <w:rPr>
          <w:rFonts w:ascii="標楷體" w:eastAsia="標楷體" w:hAnsi="標楷體" w:hint="eastAsia"/>
          <w:sz w:val="48"/>
          <w:szCs w:val="48"/>
        </w:rPr>
        <w:t>老師不在的一天</w:t>
      </w:r>
    </w:p>
    <w:p w:rsidR="00C84363" w:rsidRPr="00D72214" w:rsidRDefault="00C84363" w:rsidP="00D159D4">
      <w:pPr>
        <w:jc w:val="center"/>
        <w:rPr>
          <w:rFonts w:ascii="標楷體" w:eastAsia="標楷體" w:hAnsi="標楷體"/>
          <w:sz w:val="36"/>
          <w:szCs w:val="36"/>
        </w:rPr>
      </w:pPr>
      <w:r w:rsidRPr="00D72214">
        <w:rPr>
          <w:rFonts w:ascii="Arial Unicode MS" w:eastAsia="Arial Unicode MS" w:hAnsi="Arial Unicode MS" w:cs="Arial Unicode MS"/>
          <w:sz w:val="36"/>
          <w:szCs w:val="36"/>
        </w:rPr>
        <w:t>903</w:t>
      </w:r>
      <w:bookmarkStart w:id="0" w:name="_GoBack"/>
      <w:bookmarkEnd w:id="0"/>
      <w:r w:rsidRPr="00D72214">
        <w:rPr>
          <w:rFonts w:ascii="標楷體" w:eastAsia="標楷體" w:hAnsi="標楷體" w:hint="eastAsia"/>
          <w:sz w:val="36"/>
          <w:szCs w:val="36"/>
        </w:rPr>
        <w:t>張宇漢</w:t>
      </w:r>
    </w:p>
    <w:p w:rsidR="00C84363" w:rsidRPr="00D159D4" w:rsidRDefault="00C84363" w:rsidP="00BC0675">
      <w:pPr>
        <w:spacing w:afterLines="50"/>
        <w:rPr>
          <w:rFonts w:ascii="標楷體" w:eastAsia="標楷體" w:hAnsi="標楷體"/>
          <w:szCs w:val="24"/>
        </w:rPr>
      </w:pPr>
      <w:r w:rsidRPr="00D159D4">
        <w:rPr>
          <w:rFonts w:ascii="標楷體" w:eastAsia="標楷體" w:hAnsi="標楷體"/>
          <w:szCs w:val="24"/>
        </w:rPr>
        <w:t xml:space="preserve">      </w:t>
      </w:r>
      <w:r w:rsidRPr="00D159D4">
        <w:rPr>
          <w:rFonts w:ascii="標楷體" w:eastAsia="標楷體" w:hAnsi="標楷體" w:hint="eastAsia"/>
          <w:szCs w:val="24"/>
        </w:rPr>
        <w:t>老師不在的一天，宛如夜裡沒了月亮，早晨不見太陽。</w:t>
      </w:r>
    </w:p>
    <w:p w:rsidR="00C84363" w:rsidRPr="00D159D4" w:rsidRDefault="00C84363" w:rsidP="00BC0675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D159D4">
        <w:rPr>
          <w:rFonts w:ascii="標楷體" w:eastAsia="標楷體" w:hAnsi="標楷體" w:hint="eastAsia"/>
          <w:szCs w:val="24"/>
        </w:rPr>
        <w:t>我的班級，是個熱鬧非凡的班級，下課彷彿野獸出欄一般，男同學在操場打激烈的籃球賽，女同學則在走廊、教室談天喧嘩。上課呢？截然不同的寧靜。我想這得歸老師的功勞。</w:t>
      </w:r>
    </w:p>
    <w:p w:rsidR="00C84363" w:rsidRPr="00D159D4" w:rsidRDefault="00C84363" w:rsidP="00BC0675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D159D4">
        <w:rPr>
          <w:rFonts w:ascii="標楷體" w:eastAsia="標楷體" w:hAnsi="標楷體" w:hint="eastAsia"/>
          <w:szCs w:val="24"/>
        </w:rPr>
        <w:t>我的老師是位數學老師，上課不乏味也不失幽默，經常逗同學哈</w:t>
      </w:r>
      <w:r>
        <w:rPr>
          <w:rFonts w:ascii="標楷體" w:eastAsia="標楷體" w:hAnsi="標楷體" w:hint="eastAsia"/>
          <w:szCs w:val="24"/>
        </w:rPr>
        <w:t>哈大笑，空閒時的他也不忘來班上和同學聊天，討論數學，處理班級事務</w:t>
      </w:r>
      <w:r w:rsidRPr="00D159D4">
        <w:rPr>
          <w:rFonts w:ascii="標楷體" w:eastAsia="標楷體" w:hAnsi="標楷體" w:hint="eastAsia"/>
          <w:szCs w:val="24"/>
        </w:rPr>
        <w:t>，就成了嚴肅的師長了，對於班級，他總希望我們能做得更好，不論是課業抑或是紀律方面，大大小小的事都由他親自處理，可謂認真負責。</w:t>
      </w:r>
    </w:p>
    <w:p w:rsidR="00C84363" w:rsidRPr="00D159D4" w:rsidRDefault="00C84363" w:rsidP="00BC0675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D159D4">
        <w:rPr>
          <w:rFonts w:ascii="標楷體" w:eastAsia="標楷體" w:hAnsi="標楷體" w:hint="eastAsia"/>
          <w:szCs w:val="24"/>
        </w:rPr>
        <w:t>有一天他病了，沒來學校。</w:t>
      </w:r>
    </w:p>
    <w:p w:rsidR="00C84363" w:rsidRPr="00D159D4" w:rsidRDefault="00C84363" w:rsidP="00BC0675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D159D4">
        <w:rPr>
          <w:rFonts w:ascii="標楷體" w:eastAsia="標楷體" w:hAnsi="標楷體" w:hint="eastAsia"/>
          <w:szCs w:val="24"/>
        </w:rPr>
        <w:t>那天早晨的氣氛就不太對勁，原以為他會一如過往地坐在講桌前，但是沒有。經一番詢問得知老師病了，這亦是班級秩序崩壞的序章。</w:t>
      </w:r>
    </w:p>
    <w:p w:rsidR="00C84363" w:rsidRPr="00D159D4" w:rsidRDefault="00C84363" w:rsidP="00BC0675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D159D4">
        <w:rPr>
          <w:rFonts w:ascii="標楷體" w:eastAsia="標楷體" w:hAnsi="標楷體" w:hint="eastAsia"/>
          <w:szCs w:val="24"/>
        </w:rPr>
        <w:t>本該是安靜無聲的早自習時間，在我們班上卻頓時成了是聲鼎沸的傳統菜市場，某些同學猖狂的程度連班長也無能為力。</w:t>
      </w:r>
    </w:p>
    <w:p w:rsidR="00C84363" w:rsidRPr="00D159D4" w:rsidRDefault="00C84363" w:rsidP="00BC0675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D159D4">
        <w:rPr>
          <w:rFonts w:ascii="標楷體" w:eastAsia="標楷體" w:hAnsi="標楷體" w:hint="eastAsia"/>
          <w:szCs w:val="24"/>
        </w:rPr>
        <w:t>本該是認真專心的上課時間，在我們班上卻成了匪諜交換情報的基地，同學紛紛拿出手機進行秘密作業，還有些人利用紙條通風報信，商榷接下來的行動。</w:t>
      </w:r>
    </w:p>
    <w:p w:rsidR="00C84363" w:rsidRPr="00D159D4" w:rsidRDefault="00C84363" w:rsidP="00BC0675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D159D4">
        <w:rPr>
          <w:rFonts w:ascii="標楷體" w:eastAsia="標楷體" w:hAnsi="標楷體" w:hint="eastAsia"/>
          <w:szCs w:val="24"/>
        </w:rPr>
        <w:t>本該是掃帚、拖把一齊出征的掃地時間，成了瘋狂的遊戲時刻，抹布在空中飛翔、掃帚進行你追我打的遊戲。</w:t>
      </w:r>
    </w:p>
    <w:p w:rsidR="00C84363" w:rsidRPr="00D159D4" w:rsidRDefault="00C84363" w:rsidP="00BC0675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D159D4">
        <w:rPr>
          <w:rFonts w:ascii="標楷體" w:eastAsia="標楷體" w:hAnsi="標楷體" w:hint="eastAsia"/>
          <w:szCs w:val="24"/>
        </w:rPr>
        <w:t>老師的存在，在重要不過了，經過一天無比的混亂之後，我有了新的體認。</w:t>
      </w:r>
    </w:p>
    <w:p w:rsidR="00C84363" w:rsidRPr="00D159D4" w:rsidRDefault="00C84363" w:rsidP="00F92C46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D159D4">
        <w:rPr>
          <w:rFonts w:ascii="標楷體" w:eastAsia="標楷體" w:hAnsi="標楷體" w:hint="eastAsia"/>
          <w:szCs w:val="24"/>
        </w:rPr>
        <w:t>隔天，老師回來了。他好似成了暴風雨過後的彩虹。從他早自習坐在講桌前，看著底下一片安詳寧靜的景象所露出的滿意神情，顯然他是不了解昨日與是之猛烈了。</w:t>
      </w:r>
    </w:p>
    <w:sectPr w:rsidR="00C84363" w:rsidRPr="00D159D4" w:rsidSect="000262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63" w:rsidRDefault="00C84363" w:rsidP="000D485E">
      <w:r>
        <w:separator/>
      </w:r>
    </w:p>
  </w:endnote>
  <w:endnote w:type="continuationSeparator" w:id="0">
    <w:p w:rsidR="00C84363" w:rsidRDefault="00C84363" w:rsidP="000D4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63" w:rsidRDefault="00C84363" w:rsidP="000D485E">
      <w:r>
        <w:separator/>
      </w:r>
    </w:p>
  </w:footnote>
  <w:footnote w:type="continuationSeparator" w:id="0">
    <w:p w:rsidR="00C84363" w:rsidRDefault="00C84363" w:rsidP="000D4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E88"/>
    <w:rsid w:val="00026295"/>
    <w:rsid w:val="00040A42"/>
    <w:rsid w:val="000C0E50"/>
    <w:rsid w:val="000D485E"/>
    <w:rsid w:val="001B63CF"/>
    <w:rsid w:val="00273AD4"/>
    <w:rsid w:val="002A507B"/>
    <w:rsid w:val="002B3487"/>
    <w:rsid w:val="003E1447"/>
    <w:rsid w:val="004B6035"/>
    <w:rsid w:val="00516414"/>
    <w:rsid w:val="005470D3"/>
    <w:rsid w:val="005F7571"/>
    <w:rsid w:val="006C7019"/>
    <w:rsid w:val="006F683B"/>
    <w:rsid w:val="00784EF2"/>
    <w:rsid w:val="00802FC0"/>
    <w:rsid w:val="00A858D5"/>
    <w:rsid w:val="00AE1FCC"/>
    <w:rsid w:val="00B40C27"/>
    <w:rsid w:val="00B666F3"/>
    <w:rsid w:val="00BB6C75"/>
    <w:rsid w:val="00BC0675"/>
    <w:rsid w:val="00C84363"/>
    <w:rsid w:val="00CF0454"/>
    <w:rsid w:val="00D149E1"/>
    <w:rsid w:val="00D159D4"/>
    <w:rsid w:val="00D54B8B"/>
    <w:rsid w:val="00D72214"/>
    <w:rsid w:val="00D74E88"/>
    <w:rsid w:val="00D90017"/>
    <w:rsid w:val="00D96CE2"/>
    <w:rsid w:val="00E03E25"/>
    <w:rsid w:val="00E10895"/>
    <w:rsid w:val="00EC0A54"/>
    <w:rsid w:val="00EF3E70"/>
    <w:rsid w:val="00F3316D"/>
    <w:rsid w:val="00F92C46"/>
    <w:rsid w:val="00FF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1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4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85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D4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485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</Pages>
  <Words>92</Words>
  <Characters>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ccjhs</cp:lastModifiedBy>
  <cp:revision>16</cp:revision>
  <dcterms:created xsi:type="dcterms:W3CDTF">2014-01-18T07:05:00Z</dcterms:created>
  <dcterms:modified xsi:type="dcterms:W3CDTF">2014-08-22T03:19:00Z</dcterms:modified>
</cp:coreProperties>
</file>