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4A" w:rsidRPr="0099558F" w:rsidRDefault="0063144A" w:rsidP="0099558F">
      <w:pPr>
        <w:jc w:val="center"/>
        <w:rPr>
          <w:rFonts w:ascii="標楷體" w:eastAsia="標楷體" w:hAnsi="標楷體"/>
          <w:sz w:val="48"/>
          <w:szCs w:val="48"/>
        </w:rPr>
      </w:pPr>
      <w:r w:rsidRPr="0099558F">
        <w:rPr>
          <w:rFonts w:ascii="標楷體" w:eastAsia="標楷體" w:hAnsi="標楷體" w:hint="eastAsia"/>
          <w:sz w:val="48"/>
          <w:szCs w:val="48"/>
        </w:rPr>
        <w:t>老師不在的一天</w:t>
      </w:r>
    </w:p>
    <w:p w:rsidR="0063144A" w:rsidRPr="0099558F" w:rsidRDefault="0063144A" w:rsidP="0099558F">
      <w:pPr>
        <w:jc w:val="center"/>
        <w:rPr>
          <w:rFonts w:ascii="標楷體" w:eastAsia="標楷體" w:hAnsi="標楷體"/>
          <w:sz w:val="36"/>
          <w:szCs w:val="36"/>
        </w:rPr>
      </w:pPr>
      <w:r w:rsidRPr="0099558F">
        <w:rPr>
          <w:rFonts w:ascii="Arial Unicode MS" w:eastAsia="Arial Unicode MS" w:hAnsi="Arial Unicode MS" w:cs="Arial Unicode MS"/>
          <w:sz w:val="36"/>
          <w:szCs w:val="36"/>
        </w:rPr>
        <w:t>908</w:t>
      </w:r>
      <w:r w:rsidRPr="0099558F">
        <w:rPr>
          <w:rFonts w:ascii="標楷體" w:eastAsia="標楷體" w:hAnsi="標楷體" w:hint="eastAsia"/>
          <w:sz w:val="36"/>
          <w:szCs w:val="36"/>
        </w:rPr>
        <w:t>吳宗軒</w:t>
      </w:r>
    </w:p>
    <w:p w:rsidR="0063144A" w:rsidRPr="0099558F" w:rsidRDefault="0063144A" w:rsidP="005A0F46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</w:t>
      </w:r>
      <w:r w:rsidRPr="0099558F">
        <w:rPr>
          <w:rFonts w:ascii="標楷體" w:eastAsia="標楷體" w:hAnsi="標楷體" w:cs="Arial Unicode MS" w:hint="eastAsia"/>
          <w:szCs w:val="24"/>
        </w:rPr>
        <w:t>一如往常的，我又遲到了，看著校門口的時鐘，現在是七點四十五分，距打鐘已經十五分鐘了。我爬上樓梯、通過走廊、打開教室門並準備接受老師的叨念時，我卻發現─講桌前空無一人，「她人呢？」我問，此時全班三十三人異口同聲的回應我：「她今天請假！」。我們班正式宣布進入無政府狀態，今天，是老師不在的一天。</w:t>
      </w:r>
    </w:p>
    <w:p w:rsidR="0063144A" w:rsidRPr="0099558F" w:rsidRDefault="0063144A" w:rsidP="005A0F46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</w:t>
      </w:r>
      <w:r w:rsidRPr="0099558F">
        <w:rPr>
          <w:rFonts w:ascii="標楷體" w:eastAsia="標楷體" w:hAnsi="標楷體" w:cs="Arial Unicode MS" w:hint="eastAsia"/>
          <w:szCs w:val="24"/>
        </w:rPr>
        <w:t>第一節就是她的課，想當然爾是由代課老師來上。代課老師進來的第一句話便是：「去借投影機來。」全班一片歡呼。值日生罷工了，黑板被密密麻麻的粉筆染白，地上有紙屑、塑膠袋、果皮、一根觸目驚心的雞腿骨頭以及更多的垃圾。掃除時間每個人都認真的利用自己的嘴巴打掃，教室的地板延續午餐時間的裝飾，窗戶上的一抹白汙增加了迷濛的美感，全班「好不」乾淨！</w:t>
      </w:r>
    </w:p>
    <w:p w:rsidR="0063144A" w:rsidRPr="0099558F" w:rsidRDefault="0063144A" w:rsidP="005A0F46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</w:t>
      </w:r>
      <w:r w:rsidRPr="0099558F">
        <w:rPr>
          <w:rFonts w:ascii="標楷體" w:eastAsia="標楷體" w:hAnsi="標楷體" w:cs="Arial Unicode MS" w:hint="eastAsia"/>
          <w:szCs w:val="24"/>
        </w:rPr>
        <w:t>你問班長呢？他在早自習嘗試讓全班安靜一分鐘就放棄了。他在午休時沒有睡覺，因為不可能。我在喧鬧聲中看到他一直盯著門外看，他看著生活競賽獎牌的雙眼充滿了虛無，因為下週那裡會掛上空氣。放學前，他面色凝重的叫全班安靜坐在位子上，眼神掃過滿目瘡痍的教室，淡淡的說了一句：「你們想要明天兩節課</w:t>
      </w:r>
      <w:smartTag w:uri="urn:schemas-microsoft-com:office:smarttags" w:element="PersonName">
        <w:r w:rsidRPr="0099558F">
          <w:rPr>
            <w:rFonts w:ascii="標楷體" w:eastAsia="標楷體" w:hAnsi="標楷體" w:cs="Arial Unicode MS" w:hint="eastAsia"/>
            <w:szCs w:val="24"/>
          </w:rPr>
          <w:t>都被</w:t>
        </w:r>
      </w:smartTag>
      <w:r w:rsidRPr="0099558F">
        <w:rPr>
          <w:rFonts w:ascii="標楷體" w:eastAsia="標楷體" w:hAnsi="標楷體" w:cs="Arial Unicode MS" w:hint="eastAsia"/>
          <w:szCs w:val="24"/>
        </w:rPr>
        <w:t>老師念嗎？」全班人都倒抽一口氣，發現大事不妙。</w:t>
      </w:r>
      <w:r w:rsidRPr="0099558F">
        <w:rPr>
          <w:rFonts w:ascii="標楷體" w:eastAsia="標楷體" w:hAnsi="標楷體" w:cs="Arial Unicode MS"/>
          <w:szCs w:val="24"/>
        </w:rPr>
        <w:t xml:space="preserve">  </w:t>
      </w:r>
    </w:p>
    <w:p w:rsidR="0063144A" w:rsidRPr="0099558F" w:rsidRDefault="0063144A" w:rsidP="005A0F46">
      <w:pPr>
        <w:spacing w:afterLines="5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　　</w:t>
      </w:r>
      <w:r w:rsidRPr="0099558F">
        <w:rPr>
          <w:rFonts w:ascii="標楷體" w:eastAsia="標楷體" w:hAnsi="標楷體" w:cs="Arial Unicode MS" w:hint="eastAsia"/>
          <w:szCs w:val="24"/>
        </w:rPr>
        <w:t>教室在班長說完那句話十分鐘後就被掃的乾乾淨淨、一塵不染，全都要拜班長所組成的臨時政所賜。老師不在確實是很自由沒錯，但這種缺乏秩序和整潔的環境卻讓人感到怪異。或許，我們已經</w:t>
      </w:r>
      <w:smartTag w:uri="urn:schemas-microsoft-com:office:smarttags" w:element="PersonName">
        <w:r w:rsidRPr="0099558F">
          <w:rPr>
            <w:rFonts w:ascii="標楷體" w:eastAsia="標楷體" w:hAnsi="標楷體" w:cs="Arial Unicode MS" w:hint="eastAsia"/>
            <w:szCs w:val="24"/>
          </w:rPr>
          <w:t>習慣被</w:t>
        </w:r>
      </w:smartTag>
      <w:r w:rsidRPr="0099558F">
        <w:rPr>
          <w:rFonts w:ascii="標楷體" w:eastAsia="標楷體" w:hAnsi="標楷體" w:cs="Arial Unicode MS" w:hint="eastAsia"/>
          <w:szCs w:val="24"/>
        </w:rPr>
        <w:t>老師要求有秩序和整潔，或許，大家都在嘴巴上說很討厭老師，卻是班上最不可或缺的人吧！</w:t>
      </w:r>
    </w:p>
    <w:p w:rsidR="0063144A" w:rsidRPr="0099558F" w:rsidRDefault="0063144A" w:rsidP="00E82FBE">
      <w:pPr>
        <w:spacing w:afterLines="50"/>
        <w:rPr>
          <w:rFonts w:ascii="標楷體" w:eastAsia="標楷體" w:hAnsi="標楷體" w:cs="Arial Unicode MS"/>
          <w:szCs w:val="24"/>
        </w:rPr>
      </w:pPr>
    </w:p>
    <w:sectPr w:rsidR="0063144A" w:rsidRPr="0099558F" w:rsidSect="004106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1DB"/>
    <w:rsid w:val="00410605"/>
    <w:rsid w:val="004513BD"/>
    <w:rsid w:val="005A0F46"/>
    <w:rsid w:val="0063144A"/>
    <w:rsid w:val="006754EA"/>
    <w:rsid w:val="006A6C88"/>
    <w:rsid w:val="00766AC1"/>
    <w:rsid w:val="0080774D"/>
    <w:rsid w:val="009938E8"/>
    <w:rsid w:val="0099558F"/>
    <w:rsid w:val="00A17427"/>
    <w:rsid w:val="00B156B3"/>
    <w:rsid w:val="00C306BE"/>
    <w:rsid w:val="00C348F0"/>
    <w:rsid w:val="00D34E4C"/>
    <w:rsid w:val="00E82FBE"/>
    <w:rsid w:val="00F8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B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1</Pages>
  <Words>94</Words>
  <Characters>541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ccjhs</cp:lastModifiedBy>
  <cp:revision>4</cp:revision>
  <dcterms:created xsi:type="dcterms:W3CDTF">2014-01-18T13:42:00Z</dcterms:created>
  <dcterms:modified xsi:type="dcterms:W3CDTF">2014-08-22T03:20:00Z</dcterms:modified>
</cp:coreProperties>
</file>