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DA" w:rsidRDefault="008F7EDA" w:rsidP="00331919">
      <w:pPr>
        <w:spacing w:afterLines="5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老師不在的一天</w:t>
      </w:r>
    </w:p>
    <w:p w:rsidR="008F7EDA" w:rsidRDefault="008F7EDA" w:rsidP="00331919">
      <w:pPr>
        <w:spacing w:afterLines="50"/>
        <w:jc w:val="center"/>
        <w:rPr>
          <w:rFonts w:ascii="標楷體" w:eastAsia="標楷體" w:hAnsi="標楷體"/>
          <w:sz w:val="36"/>
          <w:szCs w:val="36"/>
        </w:rPr>
      </w:pPr>
      <w:r w:rsidRPr="003F3A96">
        <w:rPr>
          <w:rFonts w:ascii="Arial Unicode MS" w:eastAsia="Arial Unicode MS" w:hAnsi="Arial Unicode MS" w:cs="Arial Unicode MS"/>
          <w:sz w:val="36"/>
          <w:szCs w:val="36"/>
        </w:rPr>
        <w:t>909</w:t>
      </w:r>
      <w:r>
        <w:rPr>
          <w:rFonts w:ascii="標楷體" w:eastAsia="標楷體" w:hAnsi="標楷體" w:hint="eastAsia"/>
          <w:sz w:val="36"/>
          <w:szCs w:val="36"/>
        </w:rPr>
        <w:t>羅恩至</w:t>
      </w:r>
    </w:p>
    <w:p w:rsidR="008F7EDA" w:rsidRPr="007F1EA8" w:rsidRDefault="008F7EDA" w:rsidP="009E18BD">
      <w:pPr>
        <w:spacing w:afterLines="50"/>
        <w:rPr>
          <w:rFonts w:ascii="標楷體" w:eastAsia="標楷體" w:hAnsi="標楷體"/>
          <w:szCs w:val="24"/>
        </w:rPr>
      </w:pPr>
      <w:r w:rsidRPr="007F1EA8">
        <w:rPr>
          <w:rFonts w:ascii="標楷體" w:eastAsia="標楷體" w:hAnsi="標楷體"/>
          <w:szCs w:val="24"/>
        </w:rPr>
        <w:t xml:space="preserve">    </w:t>
      </w:r>
      <w:r w:rsidRPr="007F1EA8">
        <w:rPr>
          <w:rFonts w:ascii="標楷體" w:eastAsia="標楷體" w:hAnsi="標楷體" w:hint="eastAsia"/>
          <w:szCs w:val="24"/>
        </w:rPr>
        <w:t>老師，是全班同學心目中的天使，時常伸出溫柔的雙手袒護我們；老師，也像一位慈祥</w:t>
      </w:r>
    </w:p>
    <w:p w:rsidR="008F7EDA" w:rsidRPr="009E18BD" w:rsidRDefault="008F7EDA" w:rsidP="009E18BD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7F1EA8">
        <w:rPr>
          <w:rFonts w:ascii="標楷體" w:eastAsia="標楷體" w:hAnsi="標楷體" w:hint="eastAsia"/>
          <w:szCs w:val="24"/>
        </w:rPr>
        <w:t>和藹的母親，不厭其煩的一手包辦全班的繁雜瑣事；老師，更如一位無所不知的神仙教誨我們，讓我們的學業扶搖直上，然而，猶記小學某一天，老師竟然背棄了這個天真無邪的班級。</w:t>
      </w:r>
    </w:p>
    <w:p w:rsidR="008F7EDA" w:rsidRDefault="008F7EDA" w:rsidP="009E18BD">
      <w:pPr>
        <w:spacing w:afterLines="50"/>
        <w:rPr>
          <w:rFonts w:ascii="標楷體" w:eastAsia="標楷體" w:hAnsi="標楷體"/>
          <w:szCs w:val="24"/>
        </w:rPr>
      </w:pPr>
      <w:r w:rsidRPr="007F1EA8">
        <w:rPr>
          <w:rFonts w:ascii="標楷體" w:eastAsia="標楷體" w:hAnsi="標楷體"/>
          <w:szCs w:val="24"/>
        </w:rPr>
        <w:t xml:space="preserve">    </w:t>
      </w:r>
      <w:r w:rsidRPr="007F1EA8">
        <w:rPr>
          <w:rFonts w:ascii="標楷體" w:eastAsia="標楷體" w:hAnsi="標楷體" w:hint="eastAsia"/>
          <w:szCs w:val="24"/>
        </w:rPr>
        <w:t>那天，外頭下著綿綿細雨，空氣中瀰漫著一股寒冷潮濕的氣息我一如往常馱著沉重如巨石般的</w:t>
      </w:r>
      <w:r>
        <w:rPr>
          <w:rFonts w:ascii="標楷體" w:eastAsia="標楷體" w:hAnsi="標楷體" w:hint="eastAsia"/>
          <w:szCs w:val="24"/>
        </w:rPr>
        <w:t>書包踏入校門。「噹─噹─」鐘聲迴蕩在學校每處角落，同學們鴉雀無聲地在座位上看書，我則張著雙眸凝望門外，一心期盼著老師踩著輕盈的步伐步入教室。然而，眼睜睜的看著光陰一部又一步地離去，老師的倩影仍舊還沒浮現在我的視野，內心就有如陷入了滾燙的熱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鍋般，著急地不知所措。熱同學們有開始把教室當成遊樂場玩耍，整間教室瞬間化成了一座菜市場，全班吵得連十萬八千里外的雲端也聽得見，此時的我進退兩難，害怕會燃盡了和同學的感情，卻也擔心整個教室會被同學的歡笑聲震垮。</w:t>
      </w:r>
    </w:p>
    <w:p w:rsidR="008F7EDA" w:rsidRDefault="008F7EDA" w:rsidP="009E18BD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不論上課或下課，同學們總是在教室內玩樂。終於，班長站到台上拿起粉筆豪邁地將違規同學克在黑板上，全班才又坐回位子安靜地看書，霎時，我內心好像放下了一顆巨大的石頭，急躁如焚的心情也化為安定清新的心房，整個班級又回復到原來寂靜無聲的狀態。</w:t>
      </w:r>
    </w:p>
    <w:p w:rsidR="008F7EDA" w:rsidRPr="00B938E5" w:rsidRDefault="008F7EDA" w:rsidP="009E18BD">
      <w:pPr>
        <w:spacing w:after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老師不在的一天，班級就有如脫韁野馬地不受拘束，有如缺少了一位看護教室的天使，教室又如同一間瘋人院，同學變成了撒野的瘋子。我也體悟到老師在班上的重要性，也體會到老師她那無怨無悔，暖心沁脾的內心。</w:t>
      </w:r>
    </w:p>
    <w:sectPr w:rsidR="008F7EDA" w:rsidRPr="00B938E5" w:rsidSect="003F3A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A96"/>
    <w:rsid w:val="00137285"/>
    <w:rsid w:val="00331919"/>
    <w:rsid w:val="003F3A96"/>
    <w:rsid w:val="007F1EA8"/>
    <w:rsid w:val="008520C3"/>
    <w:rsid w:val="00856A3C"/>
    <w:rsid w:val="008F7EDA"/>
    <w:rsid w:val="00967B7A"/>
    <w:rsid w:val="009E18BD"/>
    <w:rsid w:val="00B938E5"/>
    <w:rsid w:val="00D87DE6"/>
    <w:rsid w:val="00DD30A6"/>
    <w:rsid w:val="00F7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3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B938E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938E5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38E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3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38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938E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8E5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94</Words>
  <Characters>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Hermez</dc:creator>
  <cp:keywords/>
  <dc:description/>
  <cp:lastModifiedBy>ccjhs</cp:lastModifiedBy>
  <cp:revision>4</cp:revision>
  <dcterms:created xsi:type="dcterms:W3CDTF">2014-01-18T15:10:00Z</dcterms:created>
  <dcterms:modified xsi:type="dcterms:W3CDTF">2014-08-22T03:13:00Z</dcterms:modified>
</cp:coreProperties>
</file>