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A1" w:rsidRDefault="000B5FA1" w:rsidP="00FE6BFE">
      <w:pPr>
        <w:spacing w:afterLines="5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老師不在的一天</w:t>
      </w:r>
    </w:p>
    <w:p w:rsidR="000B5FA1" w:rsidRDefault="000B5FA1" w:rsidP="00FE6BFE">
      <w:pPr>
        <w:spacing w:afterLines="50"/>
        <w:jc w:val="center"/>
        <w:rPr>
          <w:rFonts w:ascii="標楷體" w:eastAsia="標楷體" w:hAnsi="標楷體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910</w:t>
      </w:r>
      <w:r w:rsidRPr="00131CB0">
        <w:rPr>
          <w:rFonts w:ascii="標楷體" w:eastAsia="標楷體" w:hAnsi="標楷體" w:cs="Arial Unicode MS" w:hint="eastAsia"/>
          <w:sz w:val="36"/>
          <w:szCs w:val="36"/>
        </w:rPr>
        <w:t>陳芷羚</w:t>
      </w:r>
    </w:p>
    <w:p w:rsidR="000B5FA1" w:rsidRDefault="000B5FA1" w:rsidP="00FE6BFE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  </w:t>
      </w:r>
      <w:r>
        <w:rPr>
          <w:rFonts w:ascii="標楷體" w:eastAsia="標楷體" w:hAnsi="標楷體" w:cs="Arial Unicode MS" w:hint="eastAsia"/>
          <w:szCs w:val="24"/>
        </w:rPr>
        <w:t>老師不再，好比一個王國少了國王的統治、發號施令，王國或許能照常運作、每個人像往常一樣盡本分；又或者是天下大亂，沒了秩序，沒了效率，事情樣樣無法如期完成，而我們班又是屬於哪一種呢？</w:t>
      </w:r>
    </w:p>
    <w:p w:rsidR="000B5FA1" w:rsidRDefault="000B5FA1" w:rsidP="00FE6BFE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  </w:t>
      </w:r>
      <w:r>
        <w:rPr>
          <w:rFonts w:ascii="標楷體" w:eastAsia="標楷體" w:hAnsi="標楷體" w:cs="Arial Unicode MS" w:hint="eastAsia"/>
          <w:szCs w:val="24"/>
        </w:rPr>
        <w:t>本班應該是屬於前者。某天早上，聽聞老師身體不適，請假在休養，班上同學頓時像一群失去母親可以依靠的孩子們，茫然失措。但這時班長非常冷靜，馬上告訴大家：「老師不再，我們更應該認真努力，遵守秩序，辦事迅速，千萬不可讓老師已經身體不適，卻還要擔心我們。」話才說完，底下的同學們才向一到陽光般，紛紛燃起了鬥志，向班長舉雙手贊成。</w:t>
      </w:r>
    </w:p>
    <w:p w:rsidR="000B5FA1" w:rsidRDefault="000B5FA1" w:rsidP="00FE6BFE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  </w:t>
      </w:r>
      <w:r>
        <w:rPr>
          <w:rFonts w:ascii="標楷體" w:eastAsia="標楷體" w:hAnsi="標楷體" w:cs="Arial Unicode MS" w:hint="eastAsia"/>
          <w:szCs w:val="24"/>
        </w:rPr>
        <w:t>那天，我們依舊像老師在的時候一樣，打起十二分的精神，認真的上課，班上的例行公務仍是一項不漏且迅速完成，這一天，課業不繁重，但似乎有課外的事物讓我們學習─獨立。來學校，不只要學習，也要融入班級，要為班級盡一份心力，所以，每個人的身上都好像散發著一道光芒，彷彿告訴大家：「班級需要大家共同用心經營，即使老師不再，我們仍能自己維持班級的紀律、禮貌和環境。」</w:t>
      </w:r>
    </w:p>
    <w:p w:rsidR="000B5FA1" w:rsidRPr="00131CB0" w:rsidRDefault="000B5FA1" w:rsidP="008C1B3C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  </w:t>
      </w:r>
      <w:r>
        <w:rPr>
          <w:rFonts w:ascii="標楷體" w:eastAsia="標楷體" w:hAnsi="標楷體" w:cs="Arial Unicode MS" w:hint="eastAsia"/>
          <w:szCs w:val="24"/>
        </w:rPr>
        <w:t>這個人生課題─獨立，似乎上到一半，但一天下來，我們都以學習不少，我們每個人都是獨立的個體，雖然現在還在學校，可是人生中已有許多問題是必須靠著自己決定，不能由別人替你決定。老師不在的一天，我們都很想念她，但我們不自亂陣腳，反而告訴自己，每一步都要走穩，事情必須再三確定辦妥，不要讓老師擔心，是我們做事的第一原則，老師不在，讓我們更加獨立。</w:t>
      </w:r>
      <w:bookmarkStart w:id="0" w:name="_GoBack"/>
      <w:bookmarkEnd w:id="0"/>
    </w:p>
    <w:sectPr w:rsidR="000B5FA1" w:rsidRPr="00131CB0" w:rsidSect="003F3A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A96"/>
    <w:rsid w:val="000B5FA1"/>
    <w:rsid w:val="00131CB0"/>
    <w:rsid w:val="00137285"/>
    <w:rsid w:val="003F3A96"/>
    <w:rsid w:val="004702EC"/>
    <w:rsid w:val="00683373"/>
    <w:rsid w:val="00794525"/>
    <w:rsid w:val="007F1EA8"/>
    <w:rsid w:val="008520C3"/>
    <w:rsid w:val="008C1B3C"/>
    <w:rsid w:val="00967B7A"/>
    <w:rsid w:val="00B938E5"/>
    <w:rsid w:val="00F65352"/>
    <w:rsid w:val="00FB59A8"/>
    <w:rsid w:val="00FE10BB"/>
    <w:rsid w:val="00FE6BFE"/>
    <w:rsid w:val="00FF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3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938E5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938E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938E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93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938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938E5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38E5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93</Words>
  <Characters>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Hermez</dc:creator>
  <cp:keywords/>
  <dc:description/>
  <cp:lastModifiedBy>ccjhs</cp:lastModifiedBy>
  <cp:revision>6</cp:revision>
  <dcterms:created xsi:type="dcterms:W3CDTF">2014-01-18T16:07:00Z</dcterms:created>
  <dcterms:modified xsi:type="dcterms:W3CDTF">2014-08-22T03:19:00Z</dcterms:modified>
</cp:coreProperties>
</file>