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0D" w:rsidRDefault="00F83C0D" w:rsidP="00B73060">
      <w:pPr>
        <w:spacing w:afterLines="5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老師不在的一天</w:t>
      </w:r>
    </w:p>
    <w:p w:rsidR="00F83C0D" w:rsidRDefault="00F83C0D" w:rsidP="00B73060">
      <w:pPr>
        <w:spacing w:afterLines="50"/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911</w:t>
      </w:r>
      <w:r w:rsidRPr="00F76D7F">
        <w:rPr>
          <w:rFonts w:ascii="標楷體" w:eastAsia="標楷體" w:hAnsi="標楷體" w:cs="Arial Unicode MS" w:hint="eastAsia"/>
          <w:sz w:val="36"/>
          <w:szCs w:val="36"/>
        </w:rPr>
        <w:t>張紫洵</w:t>
      </w:r>
    </w:p>
    <w:p w:rsidR="00F83C0D" w:rsidRDefault="00F83C0D" w:rsidP="00B73060">
      <w:pPr>
        <w:spacing w:afterLines="50"/>
        <w:rPr>
          <w:rFonts w:ascii="標楷體" w:eastAsia="標楷體" w:hAnsi="標楷體" w:cs="Arial Unicode MS"/>
          <w:szCs w:val="24"/>
        </w:rPr>
      </w:pPr>
      <w:r w:rsidRPr="00F76D7F">
        <w:rPr>
          <w:rFonts w:ascii="標楷體" w:eastAsia="標楷體" w:hAnsi="標楷體" w:cs="Arial Unicode MS"/>
          <w:szCs w:val="24"/>
        </w:rPr>
        <w:t xml:space="preserve">    </w:t>
      </w:r>
      <w:r w:rsidRPr="00F76D7F">
        <w:rPr>
          <w:rFonts w:ascii="標楷體" w:eastAsia="標楷體" w:hAnsi="標楷體" w:cs="Arial Unicode MS" w:hint="eastAsia"/>
          <w:szCs w:val="24"/>
        </w:rPr>
        <w:t>早自習前，</w:t>
      </w:r>
      <w:r>
        <w:rPr>
          <w:rFonts w:ascii="標楷體" w:eastAsia="標楷體" w:hAnsi="標楷體" w:cs="Arial Unicode MS" w:hint="eastAsia"/>
          <w:szCs w:val="24"/>
        </w:rPr>
        <w:t>班上一如往常喧鬧，教室充斥著同學們的交談聲。「各位同學，班導今天請假，不會來學校。」班長突來的一席話令全班安靜下來，而打破沉默的是從角落爆出的一聲歡呼，頓時整間教室被同學們的歡心覆蓋，全班同學都沉浸在名為自由的喜悅中，甚至無暇在一班導請假的原因。「但是，還是會有代導師─」陷入無人理會的窘境，班長的大嗓門漸漸變弱，只得無奈地搔搔頭，同時暗自祈禱能順利帶領大家度過沒有班導的一天。</w:t>
      </w:r>
    </w:p>
    <w:p w:rsidR="00F83C0D" w:rsidRDefault="00F83C0D" w:rsidP="00B73060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老師不在，同學們立即驗證了「山中無老虎，猴子稱大王」的意涵，雖然學校有指派帶導師，但代課老師終究比不上班導，不敵青少年的活潑及叛逆。班上陷入前所未有的瘋狂，平時扳倒撈嘮叨的打掃工作沒有人記得，就連繳交作業、考卷的效率都因為少了導師的催促而減緩許多。班級幹部們第一次碰到這樣的情況，紛紛義憤填膺地向班長報告，但往常班級問題都是由導師處理，因此班長也不知道該如何是好。</w:t>
      </w:r>
    </w:p>
    <w:p w:rsidR="00F83C0D" w:rsidRDefault="00F83C0D" w:rsidP="00B73060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到了午休時間，班上的亂象越演越烈，大家都索性不午睡，有些比較大膽的同學，甚至無視風紀股長的警告，大剌剌的聊起天來，還有人在教室嬉戲、追逐。眼看風紀股長委屈的快落下淚來，班長忍不住拍桌大喊，這才制止班上混亂的場面。「你們知道老師今天為甚麼請假嗎？因為平時替我們操心，常替我們煩惱課業、安全，甚至是我們的未來，疏於照顧自己的身體，所以病倒了。要是她來看見班上現在的狀況，那他豈不會認為之前對我們的苦口婆心都白費了</w:t>
      </w:r>
      <w:r>
        <w:rPr>
          <w:rFonts w:ascii="標楷體" w:eastAsia="標楷體" w:hAnsi="標楷體" w:cs="Arial Unicode MS"/>
          <w:szCs w:val="24"/>
        </w:rPr>
        <w:t>?</w:t>
      </w:r>
      <w:r>
        <w:rPr>
          <w:rFonts w:ascii="標楷體" w:eastAsia="標楷體" w:hAnsi="標楷體" w:cs="Arial Unicode MS" w:hint="eastAsia"/>
          <w:szCs w:val="24"/>
        </w:rPr>
        <w:t>你們捨得這樣辜負班導的用心嗎？」班長忍無可忍說出從早自習開始萌芽的內心話，頓時全班鴉雀無聲，較為乖巧的幾位同學更若有所思的點著頭。</w:t>
      </w:r>
    </w:p>
    <w:p w:rsidR="00F83C0D" w:rsidRPr="00F76D7F" w:rsidRDefault="00F83C0D" w:rsidP="007424CF">
      <w:pPr>
        <w:tabs>
          <w:tab w:val="left" w:pos="7740"/>
        </w:tabs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/>
          <w:szCs w:val="24"/>
        </w:rPr>
        <w:t xml:space="preserve">    </w:t>
      </w:r>
      <w:r>
        <w:rPr>
          <w:rFonts w:ascii="標楷體" w:eastAsia="標楷體" w:hAnsi="標楷體" w:cs="Arial Unicode MS" w:hint="eastAsia"/>
          <w:szCs w:val="24"/>
        </w:rPr>
        <w:t>身為學生，有時常因為老師的絮絮</w:t>
      </w:r>
      <w:bookmarkStart w:id="0" w:name="_GoBack"/>
      <w:bookmarkEnd w:id="0"/>
      <w:r>
        <w:rPr>
          <w:rFonts w:ascii="標楷體" w:eastAsia="標楷體" w:hAnsi="標楷體" w:cs="Arial Unicode MS" w:hint="eastAsia"/>
          <w:szCs w:val="24"/>
        </w:rPr>
        <w:t>叨叨而感到煩躁甚至不滿，但仔細想想，老師就有如學生在學校的父母，所有的一再提醒都是為了學生好。因此老師不在的一天，不該是學生的放縱日，而是更該注意言行舉止和學習態度的一天才是。「一日為師，終身為父」報答老師提攜的最好方式，就是以行動證明，即使老師不再學校，自己也能懂得自律，如此才不辜負師長的期待。</w:t>
      </w:r>
    </w:p>
    <w:sectPr w:rsidR="00F83C0D" w:rsidRPr="00F76D7F" w:rsidSect="003F3A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A96"/>
    <w:rsid w:val="00131CB0"/>
    <w:rsid w:val="00137285"/>
    <w:rsid w:val="00344DC9"/>
    <w:rsid w:val="003F3A96"/>
    <w:rsid w:val="004702EC"/>
    <w:rsid w:val="00683373"/>
    <w:rsid w:val="007424CF"/>
    <w:rsid w:val="007F1EA8"/>
    <w:rsid w:val="008520C3"/>
    <w:rsid w:val="0094401A"/>
    <w:rsid w:val="00967B7A"/>
    <w:rsid w:val="00977BCB"/>
    <w:rsid w:val="00A931D0"/>
    <w:rsid w:val="00B73060"/>
    <w:rsid w:val="00B938E5"/>
    <w:rsid w:val="00D00680"/>
    <w:rsid w:val="00D55696"/>
    <w:rsid w:val="00DD56B9"/>
    <w:rsid w:val="00F76D7F"/>
    <w:rsid w:val="00F83C0D"/>
    <w:rsid w:val="00FC7F44"/>
    <w:rsid w:val="00FE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C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938E5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938E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938E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3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938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938E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8E5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1</Pages>
  <Words>126</Words>
  <Characters>719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Hermez</dc:creator>
  <cp:keywords/>
  <dc:description/>
  <cp:lastModifiedBy>ccjhs</cp:lastModifiedBy>
  <cp:revision>6</cp:revision>
  <dcterms:created xsi:type="dcterms:W3CDTF">2014-01-19T13:17:00Z</dcterms:created>
  <dcterms:modified xsi:type="dcterms:W3CDTF">2014-08-22T03:22:00Z</dcterms:modified>
</cp:coreProperties>
</file>