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F9" w:rsidRPr="00200CD7" w:rsidRDefault="007C62F9" w:rsidP="00BF61BE">
      <w:pPr>
        <w:spacing w:beforeLines="50"/>
        <w:jc w:val="center"/>
        <w:rPr>
          <w:rFonts w:ascii="標楷體" w:eastAsia="標楷體" w:hAnsi="標楷體" w:cs="Arial"/>
          <w:sz w:val="48"/>
          <w:szCs w:val="48"/>
        </w:rPr>
      </w:pPr>
      <w:r w:rsidRPr="00200CD7">
        <w:rPr>
          <w:rFonts w:ascii="標楷體" w:eastAsia="標楷體" w:hAnsi="標楷體" w:cs="Arial" w:hint="eastAsia"/>
          <w:sz w:val="48"/>
          <w:szCs w:val="48"/>
        </w:rPr>
        <w:t>老師不在的一天</w:t>
      </w:r>
    </w:p>
    <w:p w:rsidR="007C62F9" w:rsidRPr="00A04C57" w:rsidRDefault="007C62F9" w:rsidP="00BF61BE">
      <w:pPr>
        <w:spacing w:beforeLines="50"/>
        <w:jc w:val="center"/>
        <w:rPr>
          <w:rFonts w:ascii="標楷體" w:eastAsia="標楷體" w:hAnsi="標楷體" w:cs="Arial Unicode MS"/>
          <w:sz w:val="36"/>
          <w:szCs w:val="36"/>
        </w:rPr>
      </w:pPr>
      <w:r w:rsidRPr="00200CD7">
        <w:rPr>
          <w:rFonts w:ascii="標楷體" w:eastAsia="標楷體" w:hAnsi="標楷體" w:cs="Arial Unicode MS" w:hint="eastAsia"/>
          <w:sz w:val="36"/>
          <w:szCs w:val="36"/>
        </w:rPr>
        <w:t>林加翔</w:t>
      </w:r>
    </w:p>
    <w:p w:rsidR="007C62F9" w:rsidRDefault="007C62F9" w:rsidP="00BF61BE">
      <w:pPr>
        <w:spacing w:beforeLines="100"/>
        <w:rPr>
          <w:rFonts w:ascii="標楷體" w:eastAsia="標楷體" w:hAnsi="標楷體" w:cs="Arial Unicode MS"/>
          <w:szCs w:val="24"/>
        </w:rPr>
      </w:pPr>
      <w:r w:rsidRPr="00041D07"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窗外的雨一如往常奏著一派和諧的交響曲，然而，教室內鼓譟的空氣分子已悄然欲動，只因為今天老師不在學校，一切顯得格外不平靜。</w:t>
      </w:r>
    </w:p>
    <w:p w:rsidR="007C62F9" w:rsidRDefault="007C62F9" w:rsidP="00BF61BE">
      <w:pPr>
        <w:spacing w:beforeLines="10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下課時分，嬉鬧聲迴盪在教室內，我們鄉群逃脫圍籬的寧兒，四處亂竄，只因沒有老師束縛，我們為所欲為，校規、班規早已拋到九霄雲外。忽地。，耳畔傳來一聲巨響，是同學們相撞！只見鮮紅的血流躺在走廊上，哀嚎聲不斷，為觀的同學向茫茫大海中迷失方向的船隻，不知如何是好，老師不在！一切再熟悉不過的事都畫為難以翻閱的崇崇山嶺，多麼希望此時此刻老師能趕到現場，協助處理這棘手的問題。</w:t>
      </w:r>
    </w:p>
    <w:p w:rsidR="007C62F9" w:rsidRDefault="007C62F9" w:rsidP="00BF61BE">
      <w:pPr>
        <w:spacing w:beforeLines="10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今天上、下課的鐘聲是無聲的。上課時，那熟悉的背影不再，嘮嘮叨叨也不再，取代的事同學們此起彼落的徵草聲，我是多麼懷念過往老師的責備生和同學們朗朗的讀書聲！原來，老師是灌溉我們不可或缺的園丁，是知識魔術師，事紛爭的調解者，義是驅策我們不斷向前行的鞭子，有了老師，校園內的一切才顯得和平。我深深領悟到老師的諄諄教誨、嘮叨，乃是為了我們好，我在心中暗自祈禱，今天這有如世界大戰的歲月，能趕快畫下句點。窗外的雨衣就不斷，然而我的心卻不符造，今日的記憶早已化為一賣無聲流淌的活水江河，在未來每個平凡不過的上學日裡，激盪出源源不絕對老師的感謝，感謝他們辛勤的教導。我歡喜的不出校門，一切又是個嶄新的開始，因為我深信明天會更好。</w:t>
      </w:r>
    </w:p>
    <w:p w:rsidR="007C62F9" w:rsidRDefault="007C62F9" w:rsidP="0011395E">
      <w:pPr>
        <w:spacing w:beforeLines="100"/>
        <w:rPr>
          <w:rFonts w:ascii="標楷體" w:eastAsia="標楷體" w:hAnsi="標楷體" w:cs="Arial Unicode MS"/>
          <w:szCs w:val="24"/>
        </w:rPr>
      </w:pPr>
    </w:p>
    <w:sectPr w:rsidR="007C62F9" w:rsidSect="005017C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2F9" w:rsidRDefault="007C62F9" w:rsidP="00C7714A">
      <w:r>
        <w:separator/>
      </w:r>
    </w:p>
  </w:endnote>
  <w:endnote w:type="continuationSeparator" w:id="0">
    <w:p w:rsidR="007C62F9" w:rsidRDefault="007C62F9" w:rsidP="00C77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2F9" w:rsidRDefault="007C62F9" w:rsidP="00C7714A">
      <w:r>
        <w:separator/>
      </w:r>
    </w:p>
  </w:footnote>
  <w:footnote w:type="continuationSeparator" w:id="0">
    <w:p w:rsidR="007C62F9" w:rsidRDefault="007C62F9" w:rsidP="00C77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A38"/>
    <w:rsid w:val="00041D07"/>
    <w:rsid w:val="00070B0D"/>
    <w:rsid w:val="000C6A38"/>
    <w:rsid w:val="000F10AD"/>
    <w:rsid w:val="0011395E"/>
    <w:rsid w:val="00141E47"/>
    <w:rsid w:val="00200CD7"/>
    <w:rsid w:val="00233DEC"/>
    <w:rsid w:val="002362AB"/>
    <w:rsid w:val="00457C0A"/>
    <w:rsid w:val="004C4B03"/>
    <w:rsid w:val="005017C9"/>
    <w:rsid w:val="005425E1"/>
    <w:rsid w:val="00726176"/>
    <w:rsid w:val="00744E71"/>
    <w:rsid w:val="007C62F9"/>
    <w:rsid w:val="007D39F1"/>
    <w:rsid w:val="007F7C72"/>
    <w:rsid w:val="008E0D82"/>
    <w:rsid w:val="00A04C57"/>
    <w:rsid w:val="00A11058"/>
    <w:rsid w:val="00A364F9"/>
    <w:rsid w:val="00A96634"/>
    <w:rsid w:val="00A96E0D"/>
    <w:rsid w:val="00AA621F"/>
    <w:rsid w:val="00B570B5"/>
    <w:rsid w:val="00B934B9"/>
    <w:rsid w:val="00BA0B81"/>
    <w:rsid w:val="00BF61BE"/>
    <w:rsid w:val="00C160CF"/>
    <w:rsid w:val="00C7714A"/>
    <w:rsid w:val="00E7268A"/>
    <w:rsid w:val="00ED39F9"/>
    <w:rsid w:val="00F0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C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714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714A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C7714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714A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8E0D8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E0D8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E0D82"/>
    <w:rPr>
      <w:rFonts w:cs="Times New Roman"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E0D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E0D82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0D8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85</Words>
  <Characters>490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留給明天的自己</dc:title>
  <dc:subject/>
  <dc:creator>Richad_SSD</dc:creator>
  <cp:keywords/>
  <dc:description/>
  <cp:lastModifiedBy>ccjhs</cp:lastModifiedBy>
  <cp:revision>5</cp:revision>
  <dcterms:created xsi:type="dcterms:W3CDTF">2014-01-12T13:51:00Z</dcterms:created>
  <dcterms:modified xsi:type="dcterms:W3CDTF">2014-08-22T03:32:00Z</dcterms:modified>
</cp:coreProperties>
</file>